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AA" w:rsidRDefault="00B14714">
      <w:pPr>
        <w:rPr>
          <w:rFonts w:ascii="黑体" w:eastAsia="黑体" w:hAnsi="宋体" w:cs="宋体"/>
          <w:color w:val="000000" w:themeColor="text1"/>
          <w:kern w:val="0"/>
          <w:sz w:val="28"/>
          <w:szCs w:val="28"/>
        </w:rPr>
      </w:pPr>
      <w:r>
        <w:rPr>
          <w:rFonts w:ascii="黑体" w:eastAsia="黑体" w:hAnsi="宋体" w:cs="宋体" w:hint="eastAsia"/>
          <w:color w:val="000000" w:themeColor="text1"/>
          <w:kern w:val="0"/>
          <w:sz w:val="28"/>
          <w:szCs w:val="28"/>
        </w:rPr>
        <w:t>附件</w:t>
      </w:r>
      <w:r w:rsidR="00A405E0">
        <w:rPr>
          <w:rFonts w:ascii="黑体" w:eastAsia="黑体" w:hAnsi="宋体" w:cs="宋体" w:hint="eastAsia"/>
          <w:color w:val="000000" w:themeColor="text1"/>
          <w:kern w:val="0"/>
          <w:sz w:val="28"/>
          <w:szCs w:val="28"/>
        </w:rPr>
        <w:t>1</w:t>
      </w:r>
    </w:p>
    <w:p w:rsidR="000C25AA" w:rsidRPr="00E97128" w:rsidRDefault="00B14714">
      <w:pPr>
        <w:jc w:val="center"/>
        <w:rPr>
          <w:rFonts w:ascii="黑体" w:eastAsia="黑体" w:hAnsi="黑体"/>
          <w:sz w:val="32"/>
          <w:szCs w:val="32"/>
        </w:rPr>
      </w:pPr>
      <w:r w:rsidRPr="00E97128">
        <w:rPr>
          <w:rFonts w:ascii="黑体" w:eastAsia="黑体" w:hAnsi="黑体" w:hint="eastAsia"/>
          <w:sz w:val="32"/>
          <w:szCs w:val="32"/>
        </w:rPr>
        <w:t>2024学年青浦区学科</w:t>
      </w:r>
      <w:r w:rsidRPr="00E97128">
        <w:rPr>
          <w:rFonts w:ascii="黑体" w:eastAsia="黑体" w:hAnsi="黑体"/>
          <w:sz w:val="32"/>
          <w:szCs w:val="32"/>
        </w:rPr>
        <w:t>单元作业设计</w:t>
      </w:r>
    </w:p>
    <w:p w:rsidR="000C25AA" w:rsidRPr="00E97128" w:rsidRDefault="00B14714">
      <w:pPr>
        <w:jc w:val="center"/>
        <w:rPr>
          <w:rFonts w:ascii="黑体" w:eastAsia="黑体" w:hAnsi="黑体"/>
          <w:sz w:val="32"/>
          <w:szCs w:val="32"/>
        </w:rPr>
      </w:pPr>
      <w:r w:rsidRPr="00E97128">
        <w:rPr>
          <w:rFonts w:ascii="黑体" w:eastAsia="黑体" w:hAnsi="黑体" w:hint="eastAsia"/>
          <w:sz w:val="32"/>
          <w:szCs w:val="32"/>
        </w:rPr>
        <w:t>参评</w:t>
      </w:r>
      <w:r w:rsidRPr="00E97128">
        <w:rPr>
          <w:rFonts w:ascii="黑体" w:eastAsia="黑体" w:hAnsi="黑体"/>
          <w:sz w:val="32"/>
          <w:szCs w:val="32"/>
        </w:rPr>
        <w:t>案例</w:t>
      </w:r>
    </w:p>
    <w:p w:rsidR="000C25AA" w:rsidRDefault="00B14714">
      <w:pPr>
        <w:widowControl w:val="0"/>
        <w:numPr>
          <w:ilvl w:val="0"/>
          <w:numId w:val="2"/>
        </w:numPr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单元信息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1026"/>
        <w:gridCol w:w="876"/>
        <w:gridCol w:w="1039"/>
        <w:gridCol w:w="1229"/>
        <w:gridCol w:w="1275"/>
        <w:gridCol w:w="407"/>
        <w:gridCol w:w="1276"/>
        <w:gridCol w:w="1724"/>
      </w:tblGrid>
      <w:tr w:rsidR="000C25AA" w:rsidTr="009534A4">
        <w:trPr>
          <w:trHeight w:val="359"/>
          <w:jc w:val="center"/>
        </w:trPr>
        <w:tc>
          <w:tcPr>
            <w:tcW w:w="779" w:type="dxa"/>
            <w:vMerge w:val="restart"/>
            <w:shd w:val="clear" w:color="auto" w:fill="auto"/>
            <w:vAlign w:val="center"/>
          </w:tcPr>
          <w:p w:rsidR="000C25AA" w:rsidRDefault="00B14714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>
              <w:rPr>
                <w:rFonts w:eastAsia="楷体"/>
                <w:b/>
                <w:bCs/>
                <w:sz w:val="24"/>
                <w:szCs w:val="24"/>
              </w:rPr>
              <w:t>基本</w:t>
            </w:r>
          </w:p>
          <w:p w:rsidR="000C25AA" w:rsidRDefault="00B14714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>
              <w:rPr>
                <w:rFonts w:eastAsia="楷体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C25AA" w:rsidRDefault="00B14714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>
              <w:rPr>
                <w:rFonts w:eastAsia="楷体"/>
                <w:b/>
                <w:bCs/>
                <w:sz w:val="24"/>
                <w:szCs w:val="24"/>
              </w:rPr>
              <w:t>学科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C25AA" w:rsidRDefault="00B14714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>
              <w:rPr>
                <w:rFonts w:eastAsia="楷体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0C25AA" w:rsidRDefault="00B14714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>
              <w:rPr>
                <w:rFonts w:eastAsia="楷体" w:hint="eastAsia"/>
                <w:b/>
                <w:bCs/>
                <w:sz w:val="24"/>
                <w:szCs w:val="24"/>
              </w:rPr>
              <w:t>学期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C25AA" w:rsidRDefault="00B14714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>
              <w:rPr>
                <w:rFonts w:eastAsia="楷体"/>
                <w:b/>
                <w:bCs/>
                <w:sz w:val="24"/>
                <w:szCs w:val="24"/>
              </w:rPr>
              <w:t>教材版本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25AA" w:rsidRDefault="00B14714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>
              <w:rPr>
                <w:rFonts w:eastAsia="楷体" w:hint="eastAsia"/>
                <w:b/>
                <w:bCs/>
                <w:sz w:val="24"/>
                <w:szCs w:val="24"/>
              </w:rPr>
              <w:t>单元序号</w:t>
            </w:r>
          </w:p>
        </w:tc>
        <w:tc>
          <w:tcPr>
            <w:tcW w:w="3407" w:type="dxa"/>
            <w:gridSpan w:val="3"/>
            <w:shd w:val="clear" w:color="auto" w:fill="auto"/>
            <w:vAlign w:val="center"/>
          </w:tcPr>
          <w:p w:rsidR="000C25AA" w:rsidRDefault="00B14714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>
              <w:rPr>
                <w:rFonts w:eastAsia="楷体"/>
                <w:b/>
                <w:bCs/>
                <w:sz w:val="24"/>
                <w:szCs w:val="24"/>
              </w:rPr>
              <w:t>单元名称</w:t>
            </w:r>
          </w:p>
        </w:tc>
      </w:tr>
      <w:tr w:rsidR="000C25AA" w:rsidTr="009534A4">
        <w:trPr>
          <w:trHeight w:val="359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:rsidR="000C25AA" w:rsidRDefault="000C25AA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C25AA" w:rsidRDefault="000C25AA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0C25AA" w:rsidRDefault="000C25AA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C25AA" w:rsidRDefault="000C25AA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C25AA" w:rsidRDefault="000C25AA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C25AA" w:rsidRDefault="000C25AA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3407" w:type="dxa"/>
            <w:gridSpan w:val="3"/>
            <w:shd w:val="clear" w:color="auto" w:fill="auto"/>
            <w:vAlign w:val="center"/>
          </w:tcPr>
          <w:p w:rsidR="000C25AA" w:rsidRDefault="000C25AA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</w:tr>
      <w:tr w:rsidR="009534A4" w:rsidTr="009534A4">
        <w:trPr>
          <w:trHeight w:val="359"/>
          <w:jc w:val="center"/>
        </w:trPr>
        <w:tc>
          <w:tcPr>
            <w:tcW w:w="779" w:type="dxa"/>
            <w:vMerge w:val="restart"/>
            <w:shd w:val="clear" w:color="auto" w:fill="auto"/>
            <w:vAlign w:val="center"/>
          </w:tcPr>
          <w:p w:rsidR="009534A4" w:rsidRDefault="009534A4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>
              <w:rPr>
                <w:rFonts w:eastAsia="楷体" w:hint="eastAsia"/>
                <w:b/>
                <w:bCs/>
                <w:sz w:val="24"/>
                <w:szCs w:val="24"/>
              </w:rPr>
              <w:t>课时</w:t>
            </w:r>
          </w:p>
          <w:p w:rsidR="009534A4" w:rsidRDefault="009534A4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>
              <w:rPr>
                <w:rFonts w:eastAsia="楷体" w:hint="eastAsia"/>
                <w:b/>
                <w:bCs/>
                <w:sz w:val="24"/>
                <w:szCs w:val="24"/>
              </w:rPr>
              <w:t>规划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9534A4" w:rsidRDefault="009534A4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>
              <w:rPr>
                <w:rFonts w:eastAsia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826" w:type="dxa"/>
            <w:gridSpan w:val="5"/>
            <w:shd w:val="clear" w:color="auto" w:fill="auto"/>
            <w:vAlign w:val="center"/>
          </w:tcPr>
          <w:p w:rsidR="009534A4" w:rsidRDefault="009534A4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>
              <w:rPr>
                <w:rFonts w:eastAsia="楷体"/>
                <w:b/>
                <w:bCs/>
                <w:sz w:val="24"/>
                <w:szCs w:val="24"/>
              </w:rPr>
              <w:t>课时名称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9534A4" w:rsidRDefault="009534A4" w:rsidP="009534A4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>
              <w:rPr>
                <w:rFonts w:eastAsia="楷体" w:hint="eastAsia"/>
                <w:b/>
                <w:bCs/>
                <w:sz w:val="24"/>
                <w:szCs w:val="24"/>
              </w:rPr>
              <w:t>对应教材内容</w:t>
            </w:r>
          </w:p>
        </w:tc>
      </w:tr>
      <w:tr w:rsidR="009534A4" w:rsidTr="009534A4">
        <w:trPr>
          <w:trHeight w:val="359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:rsidR="009534A4" w:rsidRDefault="009534A4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9534A4" w:rsidRDefault="009534A4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1</w:t>
            </w:r>
          </w:p>
        </w:tc>
        <w:tc>
          <w:tcPr>
            <w:tcW w:w="4826" w:type="dxa"/>
            <w:gridSpan w:val="5"/>
            <w:shd w:val="clear" w:color="auto" w:fill="auto"/>
            <w:vAlign w:val="center"/>
          </w:tcPr>
          <w:p w:rsidR="009534A4" w:rsidRDefault="009534A4">
            <w:pPr>
              <w:rPr>
                <w:rFonts w:eastAsia="楷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9534A4" w:rsidRDefault="009534A4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</w:tr>
      <w:tr w:rsidR="009534A4" w:rsidTr="009534A4">
        <w:trPr>
          <w:trHeight w:val="359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:rsidR="009534A4" w:rsidRDefault="009534A4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9534A4" w:rsidRDefault="009534A4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2</w:t>
            </w:r>
          </w:p>
        </w:tc>
        <w:tc>
          <w:tcPr>
            <w:tcW w:w="4826" w:type="dxa"/>
            <w:gridSpan w:val="5"/>
            <w:shd w:val="clear" w:color="auto" w:fill="auto"/>
            <w:vAlign w:val="center"/>
          </w:tcPr>
          <w:p w:rsidR="009534A4" w:rsidRDefault="009534A4">
            <w:pPr>
              <w:rPr>
                <w:rFonts w:eastAsia="楷体"/>
                <w:spacing w:val="-2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9534A4" w:rsidRDefault="009534A4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</w:tr>
      <w:tr w:rsidR="009534A4" w:rsidTr="009534A4">
        <w:trPr>
          <w:trHeight w:val="359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:rsidR="009534A4" w:rsidRDefault="009534A4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9534A4" w:rsidRDefault="009534A4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3</w:t>
            </w:r>
          </w:p>
        </w:tc>
        <w:tc>
          <w:tcPr>
            <w:tcW w:w="4826" w:type="dxa"/>
            <w:gridSpan w:val="5"/>
            <w:shd w:val="clear" w:color="auto" w:fill="auto"/>
            <w:vAlign w:val="center"/>
          </w:tcPr>
          <w:p w:rsidR="009534A4" w:rsidRDefault="009534A4">
            <w:pPr>
              <w:ind w:left="629" w:hangingChars="276" w:hanging="629"/>
              <w:rPr>
                <w:rFonts w:eastAsia="楷体"/>
                <w:spacing w:val="-6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9534A4" w:rsidRDefault="009534A4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</w:tr>
      <w:tr w:rsidR="009534A4" w:rsidTr="009534A4">
        <w:trPr>
          <w:trHeight w:val="359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:rsidR="009534A4" w:rsidRDefault="009534A4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9534A4" w:rsidRDefault="009534A4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4</w:t>
            </w:r>
          </w:p>
        </w:tc>
        <w:tc>
          <w:tcPr>
            <w:tcW w:w="4826" w:type="dxa"/>
            <w:gridSpan w:val="5"/>
            <w:shd w:val="clear" w:color="auto" w:fill="auto"/>
            <w:vAlign w:val="center"/>
          </w:tcPr>
          <w:p w:rsidR="009534A4" w:rsidRDefault="009534A4">
            <w:pPr>
              <w:ind w:left="684" w:hangingChars="300" w:hanging="684"/>
              <w:rPr>
                <w:rFonts w:eastAsia="楷体"/>
                <w:spacing w:val="-6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9534A4" w:rsidRDefault="009534A4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</w:tr>
      <w:tr w:rsidR="009534A4" w:rsidTr="009534A4">
        <w:trPr>
          <w:trHeight w:val="359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:rsidR="009534A4" w:rsidRDefault="009534A4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9534A4" w:rsidRDefault="009534A4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5</w:t>
            </w:r>
          </w:p>
        </w:tc>
        <w:tc>
          <w:tcPr>
            <w:tcW w:w="4826" w:type="dxa"/>
            <w:gridSpan w:val="5"/>
            <w:shd w:val="clear" w:color="auto" w:fill="auto"/>
            <w:vAlign w:val="center"/>
          </w:tcPr>
          <w:p w:rsidR="009534A4" w:rsidRDefault="009534A4">
            <w:pPr>
              <w:ind w:left="720" w:hangingChars="300" w:hanging="720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9534A4" w:rsidRDefault="009534A4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</w:tr>
      <w:tr w:rsidR="000C25AA" w:rsidTr="009534A4">
        <w:trPr>
          <w:trHeight w:val="359"/>
          <w:jc w:val="center"/>
        </w:trPr>
        <w:tc>
          <w:tcPr>
            <w:tcW w:w="779" w:type="dxa"/>
            <w:vMerge w:val="restart"/>
            <w:shd w:val="clear" w:color="auto" w:fill="auto"/>
            <w:vAlign w:val="center"/>
          </w:tcPr>
          <w:p w:rsidR="000C25AA" w:rsidRDefault="00B14714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>
              <w:rPr>
                <w:rFonts w:eastAsia="楷体"/>
                <w:b/>
                <w:bCs/>
                <w:sz w:val="24"/>
                <w:szCs w:val="24"/>
              </w:rPr>
              <w:t>单元作业目标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C25AA" w:rsidRDefault="00B14714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>
              <w:rPr>
                <w:rFonts w:eastAsia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826" w:type="dxa"/>
            <w:gridSpan w:val="5"/>
            <w:shd w:val="clear" w:color="auto" w:fill="auto"/>
            <w:vAlign w:val="center"/>
          </w:tcPr>
          <w:p w:rsidR="000C25AA" w:rsidRDefault="00B14714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>
              <w:rPr>
                <w:rFonts w:eastAsia="楷体"/>
                <w:b/>
                <w:bCs/>
                <w:sz w:val="24"/>
                <w:szCs w:val="24"/>
              </w:rPr>
              <w:t>目标描述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25AA" w:rsidRDefault="00B14714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>
              <w:rPr>
                <w:rFonts w:eastAsia="楷体"/>
                <w:b/>
                <w:bCs/>
                <w:sz w:val="24"/>
                <w:szCs w:val="24"/>
              </w:rPr>
              <w:t>学习水平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0C25AA" w:rsidRDefault="00B14714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>
              <w:rPr>
                <w:rFonts w:eastAsia="楷体" w:hint="eastAsia"/>
                <w:b/>
                <w:bCs/>
                <w:sz w:val="24"/>
                <w:szCs w:val="24"/>
              </w:rPr>
              <w:t>对应核心素养</w:t>
            </w:r>
          </w:p>
        </w:tc>
      </w:tr>
      <w:tr w:rsidR="000C25AA" w:rsidTr="009534A4">
        <w:trPr>
          <w:trHeight w:val="359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:rsidR="000C25AA" w:rsidRDefault="000C25AA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C25AA" w:rsidRDefault="00B14714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1</w:t>
            </w:r>
          </w:p>
        </w:tc>
        <w:tc>
          <w:tcPr>
            <w:tcW w:w="4826" w:type="dxa"/>
            <w:gridSpan w:val="5"/>
            <w:shd w:val="clear" w:color="auto" w:fill="auto"/>
            <w:vAlign w:val="center"/>
          </w:tcPr>
          <w:p w:rsidR="000C25AA" w:rsidRDefault="000C25AA">
            <w:pPr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5AA" w:rsidRDefault="000C25AA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0C25AA" w:rsidRDefault="000C25AA">
            <w:pPr>
              <w:ind w:leftChars="-8" w:left="-5" w:hangingChars="5" w:hanging="12"/>
              <w:jc w:val="center"/>
              <w:rPr>
                <w:rFonts w:eastAsia="楷体"/>
                <w:sz w:val="24"/>
                <w:szCs w:val="24"/>
              </w:rPr>
            </w:pPr>
          </w:p>
        </w:tc>
      </w:tr>
      <w:tr w:rsidR="000C25AA" w:rsidTr="009534A4">
        <w:trPr>
          <w:trHeight w:val="359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:rsidR="000C25AA" w:rsidRDefault="000C25AA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C25AA" w:rsidRDefault="00B14714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2</w:t>
            </w:r>
          </w:p>
        </w:tc>
        <w:tc>
          <w:tcPr>
            <w:tcW w:w="4826" w:type="dxa"/>
            <w:gridSpan w:val="5"/>
            <w:shd w:val="clear" w:color="auto" w:fill="auto"/>
            <w:vAlign w:val="center"/>
          </w:tcPr>
          <w:p w:rsidR="000C25AA" w:rsidRDefault="000C25AA">
            <w:pPr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5AA" w:rsidRDefault="000C25AA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0C25AA" w:rsidRDefault="000C25AA">
            <w:pPr>
              <w:ind w:leftChars="-1" w:left="-2" w:firstLine="1"/>
              <w:jc w:val="center"/>
              <w:rPr>
                <w:rFonts w:eastAsia="楷体"/>
                <w:sz w:val="24"/>
                <w:szCs w:val="24"/>
              </w:rPr>
            </w:pPr>
          </w:p>
        </w:tc>
      </w:tr>
      <w:tr w:rsidR="000C25AA" w:rsidTr="009534A4">
        <w:trPr>
          <w:trHeight w:val="359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:rsidR="000C25AA" w:rsidRDefault="000C25AA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C25AA" w:rsidRDefault="00B14714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3</w:t>
            </w:r>
          </w:p>
        </w:tc>
        <w:tc>
          <w:tcPr>
            <w:tcW w:w="4826" w:type="dxa"/>
            <w:gridSpan w:val="5"/>
            <w:shd w:val="clear" w:color="auto" w:fill="auto"/>
            <w:vAlign w:val="center"/>
          </w:tcPr>
          <w:p w:rsidR="000C25AA" w:rsidRDefault="000C25AA">
            <w:pPr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5AA" w:rsidRDefault="000C25AA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0C25AA" w:rsidRDefault="000C25AA">
            <w:pPr>
              <w:ind w:leftChars="-8" w:left="-5" w:hangingChars="5" w:hanging="12"/>
              <w:jc w:val="center"/>
              <w:rPr>
                <w:rFonts w:eastAsia="楷体"/>
                <w:sz w:val="24"/>
                <w:szCs w:val="24"/>
              </w:rPr>
            </w:pPr>
          </w:p>
        </w:tc>
      </w:tr>
      <w:tr w:rsidR="000C25AA" w:rsidTr="009534A4">
        <w:trPr>
          <w:trHeight w:val="359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:rsidR="000C25AA" w:rsidRDefault="000C25AA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C25AA" w:rsidRDefault="00B14714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4</w:t>
            </w:r>
          </w:p>
        </w:tc>
        <w:tc>
          <w:tcPr>
            <w:tcW w:w="4826" w:type="dxa"/>
            <w:gridSpan w:val="5"/>
            <w:shd w:val="clear" w:color="auto" w:fill="auto"/>
            <w:vAlign w:val="center"/>
          </w:tcPr>
          <w:p w:rsidR="000C25AA" w:rsidRDefault="000C25AA">
            <w:pPr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5AA" w:rsidRDefault="000C25AA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0C25AA" w:rsidRDefault="000C25AA">
            <w:pPr>
              <w:ind w:leftChars="-8" w:left="-5" w:hangingChars="5" w:hanging="12"/>
              <w:jc w:val="center"/>
              <w:rPr>
                <w:rFonts w:eastAsia="楷体"/>
                <w:sz w:val="24"/>
                <w:szCs w:val="24"/>
              </w:rPr>
            </w:pPr>
          </w:p>
        </w:tc>
      </w:tr>
      <w:tr w:rsidR="000C25AA" w:rsidTr="009534A4">
        <w:trPr>
          <w:trHeight w:val="359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:rsidR="000C25AA" w:rsidRDefault="000C25AA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C25AA" w:rsidRDefault="00B14714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5</w:t>
            </w:r>
          </w:p>
        </w:tc>
        <w:tc>
          <w:tcPr>
            <w:tcW w:w="4826" w:type="dxa"/>
            <w:gridSpan w:val="5"/>
            <w:shd w:val="clear" w:color="auto" w:fill="auto"/>
            <w:vAlign w:val="center"/>
          </w:tcPr>
          <w:p w:rsidR="000C25AA" w:rsidRDefault="000C25AA">
            <w:pPr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5AA" w:rsidRDefault="000C25AA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0C25AA" w:rsidRDefault="000C25AA">
            <w:pPr>
              <w:ind w:leftChars="-1" w:left="-2" w:firstLine="1"/>
              <w:jc w:val="center"/>
              <w:rPr>
                <w:rFonts w:eastAsia="楷体"/>
                <w:sz w:val="24"/>
                <w:szCs w:val="24"/>
              </w:rPr>
            </w:pPr>
          </w:p>
        </w:tc>
      </w:tr>
      <w:tr w:rsidR="000C25AA" w:rsidTr="009534A4">
        <w:trPr>
          <w:trHeight w:val="359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:rsidR="000C25AA" w:rsidRDefault="000C25AA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C25AA" w:rsidRDefault="00B14714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6</w:t>
            </w:r>
          </w:p>
        </w:tc>
        <w:tc>
          <w:tcPr>
            <w:tcW w:w="4826" w:type="dxa"/>
            <w:gridSpan w:val="5"/>
            <w:shd w:val="clear" w:color="auto" w:fill="auto"/>
            <w:vAlign w:val="center"/>
          </w:tcPr>
          <w:p w:rsidR="000C25AA" w:rsidRDefault="000C25AA">
            <w:pPr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5AA" w:rsidRDefault="000C25AA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0C25AA" w:rsidRDefault="000C25AA">
            <w:pPr>
              <w:ind w:leftChars="-1" w:left="-2" w:firstLine="1"/>
              <w:jc w:val="center"/>
              <w:rPr>
                <w:rFonts w:eastAsia="楷体"/>
                <w:sz w:val="24"/>
                <w:szCs w:val="24"/>
              </w:rPr>
            </w:pPr>
          </w:p>
        </w:tc>
      </w:tr>
    </w:tbl>
    <w:p w:rsidR="000C25AA" w:rsidRDefault="000C25AA">
      <w:pPr>
        <w:rPr>
          <w:rFonts w:ascii="黑体" w:eastAsia="黑体" w:hAnsi="黑体"/>
          <w:sz w:val="28"/>
          <w:szCs w:val="28"/>
        </w:rPr>
      </w:pPr>
    </w:p>
    <w:p w:rsidR="000C25AA" w:rsidRDefault="00B1471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二、单元作业案例</w:t>
      </w:r>
    </w:p>
    <w:p w:rsidR="000C25AA" w:rsidRDefault="00B1471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第一课时 </w:t>
      </w:r>
    </w:p>
    <w:p w:rsidR="000C25AA" w:rsidRDefault="00B1471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>
        <w:rPr>
          <w:rFonts w:hint="eastAsia"/>
          <w:b/>
          <w:sz w:val="24"/>
          <w:szCs w:val="24"/>
        </w:rPr>
        <w:t>0</w:t>
      </w:r>
      <w:r>
        <w:rPr>
          <w:b/>
          <w:sz w:val="24"/>
          <w:szCs w:val="24"/>
        </w:rPr>
        <w:t>101</w:t>
      </w:r>
    </w:p>
    <w:p w:rsidR="000C25AA" w:rsidRPr="009534A4" w:rsidRDefault="00ED0FD8">
      <w:pPr>
        <w:spacing w:line="360" w:lineRule="auto"/>
        <w:rPr>
          <w:color w:val="FF0000"/>
          <w:szCs w:val="24"/>
        </w:rPr>
      </w:pPr>
      <w:r>
        <w:rPr>
          <w:rFonts w:hint="eastAsia"/>
          <w:color w:val="FF0000"/>
          <w:szCs w:val="24"/>
        </w:rPr>
        <w:t>（</w:t>
      </w:r>
      <w:r w:rsidR="00B14714" w:rsidRPr="009534A4">
        <w:rPr>
          <w:color w:val="FF0000"/>
          <w:szCs w:val="24"/>
        </w:rPr>
        <w:t>Z01</w:t>
      </w:r>
      <w:r w:rsidR="00B14714" w:rsidRPr="009534A4">
        <w:rPr>
          <w:rFonts w:hint="eastAsia"/>
          <w:color w:val="FF0000"/>
          <w:szCs w:val="24"/>
        </w:rPr>
        <w:t>表示第一课时；第二个“</w:t>
      </w:r>
      <w:r w:rsidR="00B14714" w:rsidRPr="009534A4">
        <w:rPr>
          <w:rFonts w:hint="eastAsia"/>
          <w:color w:val="FF0000"/>
          <w:szCs w:val="24"/>
        </w:rPr>
        <w:t>01</w:t>
      </w:r>
      <w:r w:rsidR="00B14714" w:rsidRPr="009534A4">
        <w:rPr>
          <w:rFonts w:hint="eastAsia"/>
          <w:color w:val="FF0000"/>
          <w:szCs w:val="24"/>
        </w:rPr>
        <w:t>”表示第一条作业。</w:t>
      </w:r>
      <w:r>
        <w:rPr>
          <w:rFonts w:hint="eastAsia"/>
          <w:color w:val="FF0000"/>
          <w:szCs w:val="24"/>
        </w:rPr>
        <w:t>格式：</w:t>
      </w:r>
      <w:r w:rsidRPr="00ED0FD8">
        <w:rPr>
          <w:rFonts w:hint="eastAsia"/>
          <w:color w:val="FF0000"/>
          <w:szCs w:val="24"/>
        </w:rPr>
        <w:t>宋体，小四号，不加粗，首行缩进</w:t>
      </w:r>
      <w:r w:rsidRPr="00ED0FD8">
        <w:rPr>
          <w:rFonts w:hint="eastAsia"/>
          <w:color w:val="FF0000"/>
          <w:szCs w:val="24"/>
        </w:rPr>
        <w:t>2</w:t>
      </w:r>
      <w:r w:rsidRPr="00ED0FD8">
        <w:rPr>
          <w:rFonts w:hint="eastAsia"/>
          <w:color w:val="FF0000"/>
          <w:szCs w:val="24"/>
        </w:rPr>
        <w:t>字符，</w:t>
      </w:r>
      <w:r w:rsidRPr="00ED0FD8">
        <w:rPr>
          <w:rFonts w:hint="eastAsia"/>
          <w:color w:val="FF0000"/>
          <w:szCs w:val="24"/>
        </w:rPr>
        <w:t>1.5</w:t>
      </w:r>
      <w:r w:rsidRPr="00ED0FD8">
        <w:rPr>
          <w:rFonts w:hint="eastAsia"/>
          <w:color w:val="FF0000"/>
          <w:szCs w:val="24"/>
        </w:rPr>
        <w:t>倍行距</w:t>
      </w:r>
      <w:r>
        <w:rPr>
          <w:rFonts w:hint="eastAsia"/>
          <w:color w:val="FF0000"/>
          <w:szCs w:val="24"/>
        </w:rPr>
        <w:t>）</w:t>
      </w:r>
    </w:p>
    <w:p w:rsidR="009534A4" w:rsidRPr="009534A4" w:rsidRDefault="009534A4">
      <w:pPr>
        <w:spacing w:line="360" w:lineRule="auto"/>
        <w:rPr>
          <w:color w:val="000000" w:themeColor="text1"/>
          <w:sz w:val="24"/>
          <w:szCs w:val="24"/>
        </w:rPr>
      </w:pPr>
      <w:r w:rsidRPr="009534A4">
        <w:rPr>
          <w:rFonts w:hint="eastAsia"/>
          <w:color w:val="000000" w:themeColor="text1"/>
          <w:sz w:val="24"/>
          <w:szCs w:val="24"/>
        </w:rPr>
        <w:t>题目正文</w:t>
      </w:r>
      <w:r>
        <w:rPr>
          <w:rFonts w:hint="eastAsia"/>
          <w:color w:val="000000" w:themeColor="text1"/>
          <w:sz w:val="24"/>
          <w:szCs w:val="24"/>
        </w:rPr>
        <w:t>：</w:t>
      </w:r>
      <w:r w:rsidRPr="009534A4">
        <w:rPr>
          <w:rFonts w:hint="eastAsia"/>
          <w:color w:val="000000" w:themeColor="text1"/>
          <w:sz w:val="24"/>
          <w:szCs w:val="24"/>
        </w:rPr>
        <w:t xml:space="preserve"> </w:t>
      </w:r>
    </w:p>
    <w:p w:rsidR="009534A4" w:rsidRDefault="009534A4">
      <w:pPr>
        <w:spacing w:line="360" w:lineRule="auto"/>
        <w:rPr>
          <w:color w:val="FF0000"/>
          <w:sz w:val="24"/>
          <w:szCs w:val="24"/>
        </w:rPr>
      </w:pPr>
    </w:p>
    <w:p w:rsidR="009534A4" w:rsidRPr="009534A4" w:rsidRDefault="009534A4" w:rsidP="009534A4">
      <w:pPr>
        <w:spacing w:line="360" w:lineRule="auto"/>
        <w:rPr>
          <w:color w:val="000000" w:themeColor="text1"/>
          <w:sz w:val="24"/>
          <w:szCs w:val="24"/>
        </w:rPr>
      </w:pPr>
      <w:r w:rsidRPr="009534A4">
        <w:rPr>
          <w:rFonts w:hint="eastAsia"/>
          <w:color w:val="000000" w:themeColor="text1"/>
          <w:sz w:val="24"/>
          <w:szCs w:val="24"/>
        </w:rPr>
        <w:t>答案</w:t>
      </w:r>
      <w:r w:rsidRPr="009534A4">
        <w:rPr>
          <w:rFonts w:hint="eastAsia"/>
          <w:color w:val="000000" w:themeColor="text1"/>
          <w:sz w:val="24"/>
          <w:szCs w:val="24"/>
        </w:rPr>
        <w:t>/</w:t>
      </w:r>
      <w:r w:rsidRPr="009534A4">
        <w:rPr>
          <w:rFonts w:hint="eastAsia"/>
          <w:color w:val="000000" w:themeColor="text1"/>
          <w:sz w:val="24"/>
          <w:szCs w:val="24"/>
        </w:rPr>
        <w:t>评价标准：</w:t>
      </w:r>
    </w:p>
    <w:p w:rsidR="009534A4" w:rsidRDefault="009534A4">
      <w:pPr>
        <w:spacing w:line="360" w:lineRule="auto"/>
        <w:rPr>
          <w:color w:val="FF0000"/>
          <w:sz w:val="24"/>
          <w:szCs w:val="24"/>
        </w:rPr>
      </w:pPr>
    </w:p>
    <w:tbl>
      <w:tblPr>
        <w:tblStyle w:val="ab"/>
        <w:tblW w:w="9328" w:type="dxa"/>
        <w:jc w:val="center"/>
        <w:tblLook w:val="04A0"/>
      </w:tblPr>
      <w:tblGrid>
        <w:gridCol w:w="858"/>
        <w:gridCol w:w="1274"/>
        <w:gridCol w:w="1275"/>
        <w:gridCol w:w="1133"/>
        <w:gridCol w:w="1417"/>
        <w:gridCol w:w="2125"/>
        <w:gridCol w:w="1246"/>
      </w:tblGrid>
      <w:tr w:rsidR="000C25AA">
        <w:trPr>
          <w:trHeight w:val="484"/>
          <w:jc w:val="center"/>
        </w:trPr>
        <w:tc>
          <w:tcPr>
            <w:tcW w:w="9328" w:type="dxa"/>
            <w:gridSpan w:val="7"/>
            <w:vAlign w:val="center"/>
          </w:tcPr>
          <w:p w:rsidR="000C25AA" w:rsidRDefault="00B14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单元作业题目属性表</w:t>
            </w:r>
          </w:p>
        </w:tc>
      </w:tr>
      <w:tr w:rsidR="000C25AA">
        <w:trPr>
          <w:trHeight w:val="549"/>
          <w:jc w:val="center"/>
        </w:trPr>
        <w:tc>
          <w:tcPr>
            <w:tcW w:w="858" w:type="dxa"/>
            <w:vAlign w:val="center"/>
          </w:tcPr>
          <w:p w:rsidR="000C25AA" w:rsidRDefault="00B14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4" w:type="dxa"/>
            <w:vAlign w:val="center"/>
          </w:tcPr>
          <w:p w:rsidR="000C25AA" w:rsidRDefault="00B14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所属课时</w:t>
            </w:r>
          </w:p>
        </w:tc>
        <w:tc>
          <w:tcPr>
            <w:tcW w:w="1275" w:type="dxa"/>
            <w:vAlign w:val="center"/>
          </w:tcPr>
          <w:p w:rsidR="000C25AA" w:rsidRDefault="00B14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对应目标</w:t>
            </w:r>
          </w:p>
        </w:tc>
        <w:tc>
          <w:tcPr>
            <w:tcW w:w="1133" w:type="dxa"/>
            <w:vAlign w:val="center"/>
          </w:tcPr>
          <w:p w:rsidR="000C25AA" w:rsidRDefault="00B14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难度</w:t>
            </w:r>
          </w:p>
        </w:tc>
        <w:tc>
          <w:tcPr>
            <w:tcW w:w="1417" w:type="dxa"/>
            <w:vAlign w:val="center"/>
          </w:tcPr>
          <w:p w:rsidR="000C25AA" w:rsidRDefault="00B14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学习水平</w:t>
            </w:r>
          </w:p>
        </w:tc>
        <w:tc>
          <w:tcPr>
            <w:tcW w:w="2125" w:type="dxa"/>
            <w:vAlign w:val="center"/>
          </w:tcPr>
          <w:p w:rsidR="000C25AA" w:rsidRDefault="00B14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题目来源</w:t>
            </w:r>
          </w:p>
        </w:tc>
        <w:tc>
          <w:tcPr>
            <w:tcW w:w="1246" w:type="dxa"/>
            <w:vAlign w:val="center"/>
          </w:tcPr>
          <w:p w:rsidR="000C25AA" w:rsidRDefault="00B14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0C25AA">
        <w:trPr>
          <w:trHeight w:val="854"/>
          <w:jc w:val="center"/>
        </w:trPr>
        <w:tc>
          <w:tcPr>
            <w:tcW w:w="858" w:type="dxa"/>
            <w:vAlign w:val="center"/>
          </w:tcPr>
          <w:p w:rsidR="000C25AA" w:rsidRDefault="00B1471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Z</w:t>
            </w:r>
            <w:r>
              <w:rPr>
                <w:rFonts w:hint="eastAsia"/>
                <w:color w:val="FF0000"/>
                <w:sz w:val="24"/>
                <w:szCs w:val="24"/>
              </w:rPr>
              <w:t>0</w:t>
            </w:r>
            <w:r>
              <w:rPr>
                <w:color w:val="FF0000"/>
                <w:sz w:val="24"/>
                <w:szCs w:val="24"/>
              </w:rPr>
              <w:t>101</w:t>
            </w:r>
          </w:p>
        </w:tc>
        <w:tc>
          <w:tcPr>
            <w:tcW w:w="1274" w:type="dxa"/>
            <w:vAlign w:val="center"/>
          </w:tcPr>
          <w:p w:rsidR="000C25AA" w:rsidRDefault="00B1471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第一课时</w:t>
            </w:r>
          </w:p>
        </w:tc>
        <w:tc>
          <w:tcPr>
            <w:tcW w:w="1275" w:type="dxa"/>
            <w:vAlign w:val="center"/>
          </w:tcPr>
          <w:p w:rsidR="000C25AA" w:rsidRDefault="00B1471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目标</w:t>
            </w:r>
            <w:r>
              <w:rPr>
                <w:rFonts w:hint="eastAsia"/>
                <w:color w:val="FF0000"/>
                <w:sz w:val="24"/>
                <w:szCs w:val="24"/>
              </w:rPr>
              <w:t>1</w:t>
            </w:r>
          </w:p>
          <w:p w:rsidR="000C25AA" w:rsidRDefault="00B1471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/</w:t>
            </w:r>
            <w:r>
              <w:rPr>
                <w:rFonts w:hint="eastAsia"/>
                <w:color w:val="FF0000"/>
                <w:sz w:val="24"/>
                <w:szCs w:val="24"/>
              </w:rPr>
              <w:t>目标</w:t>
            </w:r>
            <w:r>
              <w:rPr>
                <w:rFonts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0C25AA" w:rsidRDefault="00B1471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难</w:t>
            </w:r>
            <w:r>
              <w:rPr>
                <w:rFonts w:hint="eastAsia"/>
                <w:color w:val="FF0000"/>
                <w:sz w:val="24"/>
                <w:szCs w:val="24"/>
              </w:rPr>
              <w:t>/</w:t>
            </w:r>
            <w:r>
              <w:rPr>
                <w:rFonts w:hint="eastAsia"/>
                <w:color w:val="FF0000"/>
                <w:sz w:val="24"/>
                <w:szCs w:val="24"/>
              </w:rPr>
              <w:t>中</w:t>
            </w:r>
            <w:r>
              <w:rPr>
                <w:rFonts w:hint="eastAsia"/>
                <w:color w:val="FF0000"/>
                <w:sz w:val="24"/>
                <w:szCs w:val="24"/>
              </w:rPr>
              <w:t>/</w:t>
            </w:r>
            <w:r>
              <w:rPr>
                <w:rFonts w:hint="eastAsia"/>
                <w:color w:val="FF0000"/>
                <w:sz w:val="24"/>
                <w:szCs w:val="24"/>
              </w:rPr>
              <w:t>易</w:t>
            </w:r>
          </w:p>
        </w:tc>
        <w:tc>
          <w:tcPr>
            <w:tcW w:w="1417" w:type="dxa"/>
            <w:vAlign w:val="center"/>
          </w:tcPr>
          <w:p w:rsidR="000C25AA" w:rsidRDefault="000C25A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0C25AA" w:rsidRDefault="00B1471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选编</w:t>
            </w:r>
            <w:r>
              <w:rPr>
                <w:rFonts w:hint="eastAsia"/>
                <w:color w:val="FF0000"/>
                <w:sz w:val="24"/>
                <w:szCs w:val="24"/>
              </w:rPr>
              <w:t>/</w:t>
            </w:r>
            <w:r>
              <w:rPr>
                <w:rFonts w:hint="eastAsia"/>
                <w:color w:val="FF0000"/>
                <w:sz w:val="24"/>
                <w:szCs w:val="24"/>
              </w:rPr>
              <w:t>改编</w:t>
            </w:r>
            <w:r>
              <w:rPr>
                <w:rFonts w:hint="eastAsia"/>
                <w:color w:val="FF0000"/>
                <w:sz w:val="24"/>
                <w:szCs w:val="24"/>
              </w:rPr>
              <w:t>/</w:t>
            </w:r>
            <w:r>
              <w:rPr>
                <w:rFonts w:hint="eastAsia"/>
                <w:color w:val="FF0000"/>
                <w:sz w:val="24"/>
                <w:szCs w:val="24"/>
              </w:rPr>
              <w:t>创编</w:t>
            </w:r>
          </w:p>
        </w:tc>
        <w:tc>
          <w:tcPr>
            <w:tcW w:w="1246" w:type="dxa"/>
            <w:vAlign w:val="center"/>
          </w:tcPr>
          <w:p w:rsidR="000C25AA" w:rsidRDefault="000C25A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0C25AA" w:rsidRDefault="000C25AA">
      <w:pPr>
        <w:spacing w:line="360" w:lineRule="auto"/>
        <w:rPr>
          <w:sz w:val="24"/>
          <w:szCs w:val="24"/>
        </w:rPr>
      </w:pPr>
    </w:p>
    <w:p w:rsidR="000C25AA" w:rsidRDefault="000C25AA">
      <w:pPr>
        <w:spacing w:line="360" w:lineRule="auto"/>
        <w:rPr>
          <w:sz w:val="24"/>
          <w:szCs w:val="24"/>
        </w:rPr>
      </w:pPr>
    </w:p>
    <w:p w:rsidR="000C25AA" w:rsidRDefault="000C25AA">
      <w:pPr>
        <w:spacing w:line="360" w:lineRule="auto"/>
        <w:rPr>
          <w:sz w:val="24"/>
          <w:szCs w:val="24"/>
        </w:rPr>
      </w:pPr>
    </w:p>
    <w:p w:rsidR="000C25AA" w:rsidRDefault="00B1471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三、单元作业设计说明 </w:t>
      </w:r>
    </w:p>
    <w:p w:rsidR="000C25AA" w:rsidRPr="00EC01ED" w:rsidRDefault="00EC01ED" w:rsidP="00EC01ED">
      <w:pPr>
        <w:spacing w:line="360" w:lineRule="auto"/>
        <w:ind w:firstLineChars="200" w:firstLine="420"/>
        <w:rPr>
          <w:color w:val="FF0000"/>
          <w:szCs w:val="24"/>
        </w:rPr>
      </w:pPr>
      <w:r>
        <w:rPr>
          <w:rFonts w:hint="eastAsia"/>
          <w:color w:val="FF0000"/>
          <w:szCs w:val="24"/>
        </w:rPr>
        <w:t>（</w:t>
      </w:r>
      <w:r w:rsidRPr="00EC01ED">
        <w:rPr>
          <w:rFonts w:hint="eastAsia"/>
          <w:bCs/>
          <w:color w:val="FF0000"/>
          <w:szCs w:val="24"/>
        </w:rPr>
        <w:t>可以从作业类型、作业形式、题目创新之处、典型题目等方面阐释作业设计的意图。建议提炼出一些主要观点，并围绕观点展开解释</w:t>
      </w:r>
      <w:r>
        <w:rPr>
          <w:rFonts w:hint="eastAsia"/>
          <w:bCs/>
          <w:color w:val="FF0000"/>
          <w:szCs w:val="24"/>
        </w:rPr>
        <w:t>。</w:t>
      </w:r>
      <w:r>
        <w:rPr>
          <w:rFonts w:hint="eastAsia"/>
          <w:color w:val="FF0000"/>
          <w:szCs w:val="24"/>
        </w:rPr>
        <w:t>）</w:t>
      </w:r>
    </w:p>
    <w:p w:rsidR="000C25AA" w:rsidRDefault="000C25AA">
      <w:pPr>
        <w:spacing w:line="360" w:lineRule="auto"/>
        <w:rPr>
          <w:szCs w:val="21"/>
        </w:rPr>
      </w:pPr>
    </w:p>
    <w:p w:rsidR="000C25AA" w:rsidRDefault="000C25AA">
      <w:pPr>
        <w:spacing w:line="360" w:lineRule="auto"/>
        <w:rPr>
          <w:szCs w:val="21"/>
        </w:rPr>
      </w:pPr>
    </w:p>
    <w:p w:rsidR="00B95DA9" w:rsidRDefault="00B95DA9">
      <w:pPr>
        <w:spacing w:line="360" w:lineRule="auto"/>
        <w:rPr>
          <w:szCs w:val="21"/>
        </w:rPr>
      </w:pPr>
    </w:p>
    <w:p w:rsidR="000C25AA" w:rsidRDefault="00B1471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四、单元作业实施效果检测报告</w:t>
      </w:r>
    </w:p>
    <w:p w:rsidR="00B95DA9" w:rsidRPr="00B95DA9" w:rsidRDefault="00B95DA9" w:rsidP="00B95DA9">
      <w:pPr>
        <w:spacing w:line="360" w:lineRule="auto"/>
        <w:ind w:firstLineChars="200" w:firstLine="420"/>
        <w:rPr>
          <w:bCs/>
          <w:color w:val="FF0000"/>
          <w:szCs w:val="24"/>
        </w:rPr>
      </w:pPr>
      <w:r w:rsidRPr="00B95DA9">
        <w:rPr>
          <w:rFonts w:hint="eastAsia"/>
          <w:bCs/>
          <w:color w:val="FF0000"/>
          <w:szCs w:val="24"/>
        </w:rPr>
        <w:t>（可围绕作业检测对象</w:t>
      </w:r>
      <w:r>
        <w:rPr>
          <w:rFonts w:hint="eastAsia"/>
          <w:bCs/>
          <w:color w:val="FF0000"/>
          <w:szCs w:val="24"/>
        </w:rPr>
        <w:t>、</w:t>
      </w:r>
      <w:r w:rsidRPr="00B95DA9">
        <w:rPr>
          <w:rFonts w:hint="eastAsia"/>
          <w:bCs/>
          <w:color w:val="FF0000"/>
          <w:szCs w:val="24"/>
        </w:rPr>
        <w:t>作业提交情况、作业完成情况、典型问题、后续改进设想等方面展开说明）</w:t>
      </w:r>
    </w:p>
    <w:p w:rsidR="000C25AA" w:rsidRPr="00B95DA9" w:rsidRDefault="000C25AA">
      <w:pPr>
        <w:spacing w:line="360" w:lineRule="auto"/>
        <w:rPr>
          <w:bCs/>
          <w:sz w:val="24"/>
        </w:rPr>
      </w:pPr>
    </w:p>
    <w:p w:rsidR="000C25AA" w:rsidRDefault="000C25AA">
      <w:pPr>
        <w:rPr>
          <w:rFonts w:ascii="黑体" w:eastAsia="黑体" w:hAnsi="宋体" w:cs="宋体"/>
          <w:color w:val="000000" w:themeColor="text1"/>
          <w:kern w:val="0"/>
          <w:sz w:val="28"/>
          <w:szCs w:val="28"/>
        </w:rPr>
      </w:pPr>
    </w:p>
    <w:p w:rsidR="000C25AA" w:rsidRDefault="000C25AA">
      <w:pPr>
        <w:rPr>
          <w:rFonts w:ascii="黑体" w:eastAsia="黑体" w:hAnsi="宋体" w:cs="宋体"/>
          <w:color w:val="000000" w:themeColor="text1"/>
          <w:kern w:val="0"/>
          <w:sz w:val="28"/>
          <w:szCs w:val="28"/>
        </w:rPr>
      </w:pPr>
    </w:p>
    <w:p w:rsidR="000C25AA" w:rsidRDefault="000C25AA">
      <w:pPr>
        <w:rPr>
          <w:rFonts w:ascii="黑体" w:eastAsia="黑体" w:hAnsi="宋体" w:cs="宋体"/>
          <w:color w:val="000000" w:themeColor="text1"/>
          <w:kern w:val="0"/>
          <w:sz w:val="28"/>
          <w:szCs w:val="28"/>
        </w:rPr>
      </w:pPr>
    </w:p>
    <w:p w:rsidR="000C25AA" w:rsidRDefault="000C25AA">
      <w:pPr>
        <w:rPr>
          <w:rFonts w:ascii="黑体" w:eastAsia="黑体" w:hAnsi="宋体" w:cs="宋体"/>
          <w:color w:val="000000" w:themeColor="text1"/>
          <w:kern w:val="0"/>
          <w:sz w:val="28"/>
          <w:szCs w:val="28"/>
        </w:rPr>
      </w:pPr>
    </w:p>
    <w:p w:rsidR="000C25AA" w:rsidRDefault="000C25AA">
      <w:pPr>
        <w:rPr>
          <w:rFonts w:ascii="黑体" w:eastAsia="黑体" w:hAnsi="宋体" w:cs="宋体"/>
          <w:color w:val="000000" w:themeColor="text1"/>
          <w:kern w:val="0"/>
          <w:sz w:val="28"/>
          <w:szCs w:val="28"/>
        </w:rPr>
      </w:pPr>
    </w:p>
    <w:p w:rsidR="000C25AA" w:rsidRDefault="000C25AA">
      <w:pPr>
        <w:rPr>
          <w:rFonts w:ascii="黑体" w:eastAsia="黑体" w:hAnsi="宋体" w:cs="宋体"/>
          <w:color w:val="000000" w:themeColor="text1"/>
          <w:kern w:val="0"/>
          <w:sz w:val="28"/>
          <w:szCs w:val="28"/>
        </w:rPr>
      </w:pPr>
    </w:p>
    <w:p w:rsidR="000C25AA" w:rsidRDefault="000C25AA">
      <w:pPr>
        <w:rPr>
          <w:rFonts w:ascii="黑体" w:eastAsia="黑体" w:hAnsi="宋体" w:cs="宋体"/>
          <w:color w:val="000000" w:themeColor="text1"/>
          <w:kern w:val="0"/>
          <w:sz w:val="28"/>
          <w:szCs w:val="28"/>
        </w:rPr>
      </w:pPr>
    </w:p>
    <w:p w:rsidR="000C25AA" w:rsidRDefault="000C25AA">
      <w:pPr>
        <w:rPr>
          <w:rFonts w:ascii="黑体" w:eastAsia="黑体" w:hAnsi="宋体" w:cs="宋体"/>
          <w:color w:val="000000" w:themeColor="text1"/>
          <w:kern w:val="0"/>
          <w:sz w:val="28"/>
          <w:szCs w:val="28"/>
        </w:rPr>
      </w:pPr>
    </w:p>
    <w:p w:rsidR="000C25AA" w:rsidRDefault="00B14714">
      <w:pPr>
        <w:rPr>
          <w:rFonts w:ascii="黑体" w:eastAsia="黑体" w:hAnsi="宋体" w:cs="宋体"/>
          <w:color w:val="000000" w:themeColor="text1"/>
          <w:kern w:val="0"/>
          <w:sz w:val="28"/>
          <w:szCs w:val="28"/>
        </w:rPr>
      </w:pPr>
      <w:r>
        <w:rPr>
          <w:rFonts w:ascii="黑体" w:eastAsia="黑体" w:hAnsi="宋体" w:cs="宋体" w:hint="eastAsia"/>
          <w:color w:val="000000" w:themeColor="text1"/>
          <w:kern w:val="0"/>
          <w:sz w:val="28"/>
          <w:szCs w:val="28"/>
        </w:rPr>
        <w:lastRenderedPageBreak/>
        <w:t>附件</w:t>
      </w:r>
      <w:r w:rsidR="00A405E0">
        <w:rPr>
          <w:rFonts w:ascii="黑体" w:eastAsia="黑体" w:hAnsi="宋体" w:cs="宋体" w:hint="eastAsia"/>
          <w:color w:val="000000" w:themeColor="text1"/>
          <w:kern w:val="0"/>
          <w:sz w:val="28"/>
          <w:szCs w:val="28"/>
        </w:rPr>
        <w:t>2</w:t>
      </w:r>
    </w:p>
    <w:p w:rsidR="000C25AA" w:rsidRPr="00E97128" w:rsidRDefault="00B14714">
      <w:pPr>
        <w:jc w:val="center"/>
        <w:rPr>
          <w:rFonts w:ascii="黑体" w:eastAsia="黑体" w:hAnsi="黑体"/>
          <w:sz w:val="32"/>
          <w:szCs w:val="32"/>
        </w:rPr>
      </w:pPr>
      <w:r w:rsidRPr="00E97128">
        <w:rPr>
          <w:rFonts w:ascii="黑体" w:eastAsia="黑体" w:hAnsi="黑体" w:hint="eastAsia"/>
          <w:sz w:val="32"/>
          <w:szCs w:val="32"/>
        </w:rPr>
        <w:t>2024学年青浦区学科</w:t>
      </w:r>
      <w:r w:rsidRPr="00E97128">
        <w:rPr>
          <w:rFonts w:ascii="黑体" w:eastAsia="黑体" w:hAnsi="黑体"/>
          <w:sz w:val="32"/>
          <w:szCs w:val="32"/>
        </w:rPr>
        <w:t>作业讲评课</w:t>
      </w:r>
    </w:p>
    <w:p w:rsidR="000C25AA" w:rsidRPr="00E97128" w:rsidRDefault="00B14714">
      <w:pPr>
        <w:jc w:val="center"/>
        <w:rPr>
          <w:rFonts w:ascii="黑体" w:eastAsia="黑体" w:hAnsi="黑体"/>
          <w:sz w:val="32"/>
          <w:szCs w:val="32"/>
        </w:rPr>
      </w:pPr>
      <w:r w:rsidRPr="00E97128">
        <w:rPr>
          <w:rFonts w:ascii="黑体" w:eastAsia="黑体" w:hAnsi="黑体" w:hint="eastAsia"/>
          <w:sz w:val="32"/>
          <w:szCs w:val="32"/>
        </w:rPr>
        <w:t>参评</w:t>
      </w:r>
      <w:r w:rsidRPr="00E97128">
        <w:rPr>
          <w:rFonts w:ascii="黑体" w:eastAsia="黑体" w:hAnsi="黑体"/>
          <w:sz w:val="32"/>
          <w:szCs w:val="32"/>
        </w:rPr>
        <w:t>案例</w:t>
      </w:r>
    </w:p>
    <w:p w:rsidR="0023130A" w:rsidRPr="0023130A" w:rsidRDefault="0023130A" w:rsidP="0023130A">
      <w:pPr>
        <w:spacing w:line="360" w:lineRule="auto"/>
        <w:rPr>
          <w:rFonts w:ascii="楷体" w:eastAsia="楷体" w:hAnsi="楷体"/>
          <w:sz w:val="24"/>
          <w:szCs w:val="24"/>
          <w:u w:val="single"/>
        </w:rPr>
      </w:pPr>
      <w:r w:rsidRPr="0023130A">
        <w:rPr>
          <w:rFonts w:ascii="楷体" w:eastAsia="楷体" w:hAnsi="楷体" w:hint="eastAsia"/>
          <w:sz w:val="24"/>
          <w:szCs w:val="24"/>
        </w:rPr>
        <w:t>学校：</w:t>
      </w:r>
      <w:r w:rsidRPr="0023130A">
        <w:rPr>
          <w:rFonts w:ascii="楷体" w:eastAsia="楷体" w:hAnsi="楷体" w:hint="eastAsia"/>
          <w:sz w:val="24"/>
          <w:szCs w:val="24"/>
          <w:u w:val="single"/>
        </w:rPr>
        <w:t xml:space="preserve">             </w:t>
      </w:r>
      <w:r w:rsidRPr="0023130A">
        <w:rPr>
          <w:rFonts w:ascii="楷体" w:eastAsia="楷体" w:hAnsi="楷体" w:hint="eastAsia"/>
          <w:sz w:val="24"/>
          <w:szCs w:val="24"/>
        </w:rPr>
        <w:t xml:space="preserve">        学科:</w:t>
      </w:r>
      <w:r w:rsidRPr="0023130A">
        <w:rPr>
          <w:rFonts w:ascii="楷体" w:eastAsia="楷体" w:hAnsi="楷体" w:hint="eastAsia"/>
          <w:sz w:val="24"/>
          <w:szCs w:val="24"/>
          <w:u w:val="single"/>
        </w:rPr>
        <w:t xml:space="preserve">           </w:t>
      </w:r>
      <w:r w:rsidRPr="0023130A">
        <w:rPr>
          <w:rFonts w:ascii="楷体" w:eastAsia="楷体" w:hAnsi="楷体" w:hint="eastAsia"/>
          <w:sz w:val="24"/>
          <w:szCs w:val="24"/>
        </w:rPr>
        <w:t xml:space="preserve">       课题: </w:t>
      </w:r>
      <w:r w:rsidRPr="0023130A">
        <w:rPr>
          <w:rFonts w:ascii="楷体" w:eastAsia="楷体" w:hAnsi="楷体" w:hint="eastAsia"/>
          <w:sz w:val="24"/>
          <w:szCs w:val="24"/>
          <w:u w:val="single"/>
        </w:rPr>
        <w:t xml:space="preserve">                    </w:t>
      </w:r>
    </w:p>
    <w:p w:rsidR="0023130A" w:rsidRPr="0023130A" w:rsidRDefault="0023130A" w:rsidP="0023130A">
      <w:pPr>
        <w:spacing w:line="360" w:lineRule="auto"/>
        <w:rPr>
          <w:rFonts w:ascii="楷体" w:eastAsia="楷体" w:hAnsi="楷体"/>
          <w:sz w:val="24"/>
          <w:szCs w:val="24"/>
          <w:u w:val="single"/>
        </w:rPr>
      </w:pPr>
      <w:r w:rsidRPr="0023130A">
        <w:rPr>
          <w:rFonts w:ascii="楷体" w:eastAsia="楷体" w:hAnsi="楷体" w:hint="eastAsia"/>
          <w:sz w:val="24"/>
          <w:szCs w:val="24"/>
        </w:rPr>
        <w:t>年级：</w:t>
      </w:r>
      <w:r w:rsidRPr="0023130A">
        <w:rPr>
          <w:rFonts w:ascii="楷体" w:eastAsia="楷体" w:hAnsi="楷体" w:hint="eastAsia"/>
          <w:sz w:val="24"/>
          <w:szCs w:val="24"/>
          <w:u w:val="single"/>
        </w:rPr>
        <w:t xml:space="preserve">        </w:t>
      </w:r>
      <w:r w:rsidRPr="0023130A">
        <w:rPr>
          <w:rFonts w:ascii="楷体" w:eastAsia="楷体" w:hAnsi="楷体" w:hint="eastAsia"/>
          <w:sz w:val="24"/>
          <w:szCs w:val="24"/>
        </w:rPr>
        <w:t xml:space="preserve">             班级：</w:t>
      </w:r>
      <w:r w:rsidRPr="0023130A">
        <w:rPr>
          <w:rFonts w:ascii="楷体" w:eastAsia="楷体" w:hAnsi="楷体" w:hint="eastAsia"/>
          <w:sz w:val="24"/>
          <w:szCs w:val="24"/>
          <w:u w:val="single"/>
        </w:rPr>
        <w:t xml:space="preserve">          </w:t>
      </w:r>
      <w:r w:rsidRPr="0023130A">
        <w:rPr>
          <w:rFonts w:ascii="楷体" w:eastAsia="楷体" w:hAnsi="楷体" w:hint="eastAsia"/>
          <w:sz w:val="24"/>
          <w:szCs w:val="24"/>
        </w:rPr>
        <w:t xml:space="preserve">       执教教师: </w:t>
      </w:r>
      <w:r w:rsidRPr="0023130A">
        <w:rPr>
          <w:rFonts w:ascii="楷体" w:eastAsia="楷体" w:hAnsi="楷体" w:hint="eastAsia"/>
          <w:sz w:val="24"/>
          <w:szCs w:val="24"/>
          <w:u w:val="single"/>
        </w:rPr>
        <w:t xml:space="preserve">                </w:t>
      </w:r>
    </w:p>
    <w:p w:rsidR="0023130A" w:rsidRDefault="0023130A" w:rsidP="0023130A">
      <w:pPr>
        <w:spacing w:line="500" w:lineRule="exact"/>
        <w:rPr>
          <w:rFonts w:ascii="黑体" w:eastAsia="黑体" w:hAnsi="宋体" w:cs="黑体"/>
          <w:color w:val="000000"/>
          <w:kern w:val="0"/>
          <w:sz w:val="28"/>
          <w:szCs w:val="28"/>
        </w:rPr>
      </w:pPr>
      <w:r>
        <w:rPr>
          <w:rFonts w:ascii="黑体" w:eastAsia="黑体" w:hAnsi="宋体" w:cs="黑体"/>
          <w:color w:val="000000"/>
          <w:kern w:val="0"/>
          <w:sz w:val="28"/>
          <w:szCs w:val="28"/>
        </w:rPr>
        <w:t>【</w:t>
      </w:r>
      <w:r>
        <w:rPr>
          <w:rFonts w:ascii="黑体" w:eastAsia="黑体" w:hAnsi="宋体" w:cs="黑体" w:hint="eastAsia"/>
          <w:color w:val="000000"/>
          <w:kern w:val="0"/>
          <w:sz w:val="28"/>
          <w:szCs w:val="28"/>
        </w:rPr>
        <w:t>作业内容</w:t>
      </w:r>
      <w:r>
        <w:rPr>
          <w:rFonts w:ascii="黑体" w:eastAsia="黑体" w:hAnsi="宋体" w:cs="黑体"/>
          <w:color w:val="000000"/>
          <w:kern w:val="0"/>
          <w:sz w:val="28"/>
          <w:szCs w:val="28"/>
        </w:rPr>
        <w:t>】</w:t>
      </w:r>
    </w:p>
    <w:p w:rsidR="0023130A" w:rsidRDefault="0023130A" w:rsidP="0023130A">
      <w:pPr>
        <w:spacing w:line="500" w:lineRule="exact"/>
        <w:rPr>
          <w:rFonts w:ascii="黑体" w:eastAsia="黑体" w:hAnsi="宋体" w:cs="黑体"/>
          <w:color w:val="000000"/>
          <w:kern w:val="0"/>
          <w:sz w:val="28"/>
          <w:szCs w:val="28"/>
        </w:rPr>
      </w:pPr>
    </w:p>
    <w:p w:rsidR="0023130A" w:rsidRDefault="0023130A" w:rsidP="0023130A">
      <w:pPr>
        <w:spacing w:line="500" w:lineRule="exact"/>
        <w:rPr>
          <w:rFonts w:ascii="黑体" w:eastAsia="黑体" w:hAnsi="宋体" w:cs="黑体"/>
          <w:color w:val="000000"/>
          <w:kern w:val="0"/>
          <w:sz w:val="28"/>
          <w:szCs w:val="28"/>
        </w:rPr>
      </w:pPr>
    </w:p>
    <w:p w:rsidR="0023130A" w:rsidRDefault="0023130A" w:rsidP="0023130A">
      <w:pPr>
        <w:spacing w:line="500" w:lineRule="exact"/>
        <w:rPr>
          <w:rFonts w:ascii="黑体" w:eastAsia="黑体" w:hAnsi="宋体" w:cs="黑体"/>
          <w:color w:val="000000"/>
          <w:kern w:val="0"/>
          <w:sz w:val="28"/>
          <w:szCs w:val="28"/>
        </w:rPr>
      </w:pPr>
      <w:r>
        <w:rPr>
          <w:rFonts w:ascii="黑体" w:eastAsia="黑体" w:hAnsi="宋体" w:cs="黑体"/>
          <w:color w:val="000000"/>
          <w:kern w:val="0"/>
          <w:sz w:val="28"/>
          <w:szCs w:val="28"/>
        </w:rPr>
        <w:t>【</w:t>
      </w:r>
      <w:r>
        <w:rPr>
          <w:rFonts w:ascii="黑体" w:eastAsia="黑体" w:hAnsi="宋体" w:cs="黑体" w:hint="eastAsia"/>
          <w:color w:val="000000"/>
          <w:kern w:val="0"/>
          <w:sz w:val="28"/>
          <w:szCs w:val="28"/>
        </w:rPr>
        <w:t>作业内容</w:t>
      </w:r>
      <w:r>
        <w:rPr>
          <w:rFonts w:ascii="黑体" w:eastAsia="黑体" w:hAnsi="宋体" w:cs="黑体"/>
          <w:color w:val="000000"/>
          <w:kern w:val="0"/>
          <w:sz w:val="28"/>
          <w:szCs w:val="28"/>
        </w:rPr>
        <w:t>分析】</w:t>
      </w:r>
    </w:p>
    <w:p w:rsidR="0023130A" w:rsidRPr="00795386" w:rsidRDefault="0023130A" w:rsidP="0023130A">
      <w:pPr>
        <w:widowControl w:val="0"/>
        <w:spacing w:line="500" w:lineRule="exact"/>
        <w:rPr>
          <w:rFonts w:ascii="楷体" w:eastAsia="楷体" w:hAnsi="楷体" w:cs="楷体"/>
          <w:sz w:val="24"/>
          <w:szCs w:val="24"/>
        </w:rPr>
      </w:pPr>
      <w:r w:rsidRPr="00795386">
        <w:rPr>
          <w:rFonts w:ascii="楷体" w:eastAsia="楷体" w:hAnsi="楷体" w:cs="楷体" w:hint="eastAsia"/>
          <w:sz w:val="24"/>
          <w:szCs w:val="24"/>
        </w:rPr>
        <w:t>1.作业目标及学习水平</w:t>
      </w:r>
    </w:p>
    <w:tbl>
      <w:tblPr>
        <w:tblStyle w:val="ab"/>
        <w:tblW w:w="8991" w:type="dxa"/>
        <w:tblInd w:w="188" w:type="dxa"/>
        <w:tblLook w:val="04A0"/>
      </w:tblPr>
      <w:tblGrid>
        <w:gridCol w:w="1518"/>
        <w:gridCol w:w="5673"/>
        <w:gridCol w:w="1800"/>
      </w:tblGrid>
      <w:tr w:rsidR="0023130A" w:rsidRPr="00795386" w:rsidTr="0023130A">
        <w:tc>
          <w:tcPr>
            <w:tcW w:w="1518" w:type="dxa"/>
          </w:tcPr>
          <w:p w:rsidR="0023130A" w:rsidRPr="00795386" w:rsidRDefault="0023130A" w:rsidP="0023130A">
            <w:pPr>
              <w:widowControl w:val="0"/>
              <w:spacing w:line="5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795386">
              <w:rPr>
                <w:rFonts w:ascii="楷体" w:eastAsia="楷体" w:hAnsi="楷体" w:cs="楷体" w:hint="eastAsia"/>
                <w:sz w:val="24"/>
                <w:szCs w:val="24"/>
              </w:rPr>
              <w:t>作业序号</w:t>
            </w:r>
          </w:p>
        </w:tc>
        <w:tc>
          <w:tcPr>
            <w:tcW w:w="5673" w:type="dxa"/>
          </w:tcPr>
          <w:p w:rsidR="0023130A" w:rsidRPr="00795386" w:rsidRDefault="0023130A" w:rsidP="0023130A">
            <w:pPr>
              <w:widowControl w:val="0"/>
              <w:spacing w:line="5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795386">
              <w:rPr>
                <w:rFonts w:ascii="楷体" w:eastAsia="楷体" w:hAnsi="楷体" w:cs="楷体" w:hint="eastAsia"/>
                <w:sz w:val="24"/>
                <w:szCs w:val="24"/>
              </w:rPr>
              <w:t>作业目标</w:t>
            </w:r>
          </w:p>
        </w:tc>
        <w:tc>
          <w:tcPr>
            <w:tcW w:w="1800" w:type="dxa"/>
          </w:tcPr>
          <w:p w:rsidR="0023130A" w:rsidRPr="00795386" w:rsidRDefault="0023130A" w:rsidP="0023130A">
            <w:pPr>
              <w:widowControl w:val="0"/>
              <w:spacing w:line="5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795386">
              <w:rPr>
                <w:rFonts w:ascii="楷体" w:eastAsia="楷体" w:hAnsi="楷体" w:cs="楷体" w:hint="eastAsia"/>
                <w:sz w:val="24"/>
                <w:szCs w:val="24"/>
              </w:rPr>
              <w:t>学习水平</w:t>
            </w:r>
          </w:p>
        </w:tc>
      </w:tr>
      <w:tr w:rsidR="0023130A" w:rsidRPr="00795386" w:rsidTr="0023130A">
        <w:tc>
          <w:tcPr>
            <w:tcW w:w="1518" w:type="dxa"/>
          </w:tcPr>
          <w:p w:rsidR="0023130A" w:rsidRPr="00795386" w:rsidRDefault="0023130A" w:rsidP="0023130A">
            <w:pPr>
              <w:widowControl w:val="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5673" w:type="dxa"/>
          </w:tcPr>
          <w:p w:rsidR="0023130A" w:rsidRPr="00795386" w:rsidRDefault="0023130A" w:rsidP="0023130A">
            <w:pPr>
              <w:widowControl w:val="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800" w:type="dxa"/>
          </w:tcPr>
          <w:p w:rsidR="0023130A" w:rsidRPr="00795386" w:rsidRDefault="0023130A" w:rsidP="0023130A">
            <w:pPr>
              <w:widowControl w:val="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23130A" w:rsidRPr="00795386" w:rsidTr="0023130A">
        <w:tc>
          <w:tcPr>
            <w:tcW w:w="1518" w:type="dxa"/>
          </w:tcPr>
          <w:p w:rsidR="0023130A" w:rsidRPr="00795386" w:rsidRDefault="0023130A" w:rsidP="0023130A">
            <w:pPr>
              <w:widowControl w:val="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5673" w:type="dxa"/>
          </w:tcPr>
          <w:p w:rsidR="0023130A" w:rsidRPr="00795386" w:rsidRDefault="0023130A" w:rsidP="0023130A">
            <w:pPr>
              <w:widowControl w:val="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800" w:type="dxa"/>
          </w:tcPr>
          <w:p w:rsidR="0023130A" w:rsidRPr="00795386" w:rsidRDefault="0023130A" w:rsidP="0023130A">
            <w:pPr>
              <w:widowControl w:val="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23130A" w:rsidRPr="00795386" w:rsidTr="0023130A">
        <w:tc>
          <w:tcPr>
            <w:tcW w:w="1518" w:type="dxa"/>
          </w:tcPr>
          <w:p w:rsidR="0023130A" w:rsidRPr="00795386" w:rsidRDefault="0023130A" w:rsidP="0023130A">
            <w:pPr>
              <w:widowControl w:val="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5673" w:type="dxa"/>
          </w:tcPr>
          <w:p w:rsidR="0023130A" w:rsidRPr="00795386" w:rsidRDefault="0023130A" w:rsidP="0023130A">
            <w:pPr>
              <w:widowControl w:val="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800" w:type="dxa"/>
          </w:tcPr>
          <w:p w:rsidR="0023130A" w:rsidRPr="00795386" w:rsidRDefault="0023130A" w:rsidP="0023130A">
            <w:pPr>
              <w:widowControl w:val="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23130A" w:rsidRPr="00795386" w:rsidTr="0023130A">
        <w:tc>
          <w:tcPr>
            <w:tcW w:w="1518" w:type="dxa"/>
          </w:tcPr>
          <w:p w:rsidR="0023130A" w:rsidRPr="00795386" w:rsidRDefault="0023130A" w:rsidP="0023130A">
            <w:pPr>
              <w:widowControl w:val="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5673" w:type="dxa"/>
          </w:tcPr>
          <w:p w:rsidR="0023130A" w:rsidRPr="00795386" w:rsidRDefault="0023130A" w:rsidP="0023130A">
            <w:pPr>
              <w:widowControl w:val="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800" w:type="dxa"/>
          </w:tcPr>
          <w:p w:rsidR="0023130A" w:rsidRPr="00795386" w:rsidRDefault="0023130A" w:rsidP="0023130A">
            <w:pPr>
              <w:widowControl w:val="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</w:tbl>
    <w:p w:rsidR="0023130A" w:rsidRPr="00795386" w:rsidRDefault="0023130A" w:rsidP="0023130A">
      <w:pPr>
        <w:widowControl w:val="0"/>
        <w:numPr>
          <w:ilvl w:val="0"/>
          <w:numId w:val="7"/>
        </w:numPr>
        <w:spacing w:line="500" w:lineRule="exact"/>
        <w:rPr>
          <w:rFonts w:ascii="楷体" w:eastAsia="楷体" w:hAnsi="楷体" w:cs="楷体"/>
          <w:sz w:val="24"/>
          <w:szCs w:val="24"/>
        </w:rPr>
      </w:pPr>
      <w:r w:rsidRPr="00795386">
        <w:rPr>
          <w:rFonts w:ascii="楷体" w:eastAsia="楷体" w:hAnsi="楷体" w:cs="楷体" w:hint="eastAsia"/>
          <w:sz w:val="24"/>
          <w:szCs w:val="24"/>
        </w:rPr>
        <w:t>作业作答情况分析</w:t>
      </w:r>
    </w:p>
    <w:p w:rsidR="0023130A" w:rsidRPr="00795386" w:rsidRDefault="0023130A" w:rsidP="0023130A">
      <w:pPr>
        <w:widowControl w:val="0"/>
        <w:tabs>
          <w:tab w:val="left" w:pos="312"/>
        </w:tabs>
        <w:spacing w:line="500" w:lineRule="exact"/>
        <w:rPr>
          <w:rFonts w:ascii="楷体" w:eastAsia="楷体" w:hAnsi="楷体" w:cs="楷体"/>
          <w:sz w:val="24"/>
          <w:szCs w:val="24"/>
        </w:rPr>
      </w:pPr>
    </w:p>
    <w:p w:rsidR="0023130A" w:rsidRPr="00795386" w:rsidRDefault="0023130A" w:rsidP="0023130A">
      <w:pPr>
        <w:widowControl w:val="0"/>
        <w:numPr>
          <w:ilvl w:val="0"/>
          <w:numId w:val="7"/>
        </w:numPr>
        <w:spacing w:line="500" w:lineRule="exact"/>
        <w:rPr>
          <w:rFonts w:ascii="楷体" w:eastAsia="楷体" w:hAnsi="楷体" w:cs="楷体"/>
          <w:sz w:val="24"/>
          <w:szCs w:val="24"/>
        </w:rPr>
      </w:pPr>
      <w:r w:rsidRPr="00795386">
        <w:rPr>
          <w:rFonts w:ascii="楷体" w:eastAsia="楷体" w:hAnsi="楷体" w:cs="楷体" w:hint="eastAsia"/>
          <w:sz w:val="24"/>
          <w:szCs w:val="24"/>
        </w:rPr>
        <w:t>典型问题归因分析</w:t>
      </w:r>
    </w:p>
    <w:p w:rsidR="0023130A" w:rsidRDefault="0023130A" w:rsidP="0023130A">
      <w:pPr>
        <w:widowControl w:val="0"/>
        <w:tabs>
          <w:tab w:val="left" w:pos="312"/>
        </w:tabs>
        <w:spacing w:line="500" w:lineRule="exact"/>
        <w:rPr>
          <w:rFonts w:ascii="楷体" w:eastAsia="楷体" w:hAnsi="楷体" w:cs="楷体"/>
          <w:sz w:val="30"/>
          <w:szCs w:val="30"/>
        </w:rPr>
      </w:pPr>
    </w:p>
    <w:p w:rsidR="0023130A" w:rsidRDefault="0023130A" w:rsidP="0023130A">
      <w:pPr>
        <w:spacing w:line="500" w:lineRule="exact"/>
        <w:rPr>
          <w:rFonts w:ascii="黑体" w:eastAsia="黑体" w:hAnsi="宋体" w:cs="黑体"/>
          <w:color w:val="000000"/>
          <w:kern w:val="0"/>
          <w:sz w:val="28"/>
          <w:szCs w:val="28"/>
        </w:rPr>
      </w:pPr>
      <w:r>
        <w:rPr>
          <w:rFonts w:ascii="黑体" w:eastAsia="黑体" w:hAnsi="宋体" w:cs="黑体"/>
          <w:color w:val="000000"/>
          <w:kern w:val="0"/>
          <w:sz w:val="28"/>
          <w:szCs w:val="28"/>
        </w:rPr>
        <w:t>【教学目标】</w:t>
      </w:r>
    </w:p>
    <w:p w:rsidR="0023130A" w:rsidRDefault="0023130A" w:rsidP="0023130A">
      <w:pPr>
        <w:spacing w:line="500" w:lineRule="exact"/>
        <w:rPr>
          <w:rFonts w:ascii="黑体" w:eastAsia="黑体" w:hAnsi="宋体" w:cs="黑体"/>
          <w:color w:val="000000"/>
          <w:kern w:val="0"/>
          <w:sz w:val="30"/>
          <w:szCs w:val="30"/>
        </w:rPr>
      </w:pPr>
    </w:p>
    <w:p w:rsidR="0023130A" w:rsidRDefault="0023130A" w:rsidP="0023130A">
      <w:pPr>
        <w:spacing w:line="500" w:lineRule="exact"/>
        <w:rPr>
          <w:rFonts w:ascii="黑体" w:eastAsia="黑体" w:hAnsi="宋体" w:cs="黑体"/>
          <w:color w:val="000000"/>
          <w:kern w:val="0"/>
          <w:sz w:val="30"/>
          <w:szCs w:val="30"/>
        </w:rPr>
      </w:pPr>
    </w:p>
    <w:p w:rsidR="0023130A" w:rsidRDefault="0023130A" w:rsidP="0023130A">
      <w:pPr>
        <w:spacing w:line="500" w:lineRule="exact"/>
        <w:rPr>
          <w:rFonts w:ascii="黑体" w:eastAsia="黑体" w:hAnsi="宋体" w:cs="黑体"/>
          <w:color w:val="000000"/>
          <w:kern w:val="0"/>
          <w:sz w:val="28"/>
          <w:szCs w:val="28"/>
        </w:rPr>
      </w:pPr>
      <w:r>
        <w:rPr>
          <w:rFonts w:ascii="黑体" w:eastAsia="黑体" w:hAnsi="宋体" w:cs="黑体"/>
          <w:color w:val="000000"/>
          <w:kern w:val="0"/>
          <w:sz w:val="28"/>
          <w:szCs w:val="28"/>
        </w:rPr>
        <w:t>【</w:t>
      </w:r>
      <w:r>
        <w:rPr>
          <w:rFonts w:ascii="黑体" w:eastAsia="黑体" w:hAnsi="宋体" w:cs="黑体" w:hint="eastAsia"/>
          <w:color w:val="000000"/>
          <w:kern w:val="0"/>
          <w:sz w:val="28"/>
          <w:szCs w:val="28"/>
        </w:rPr>
        <w:t>教学重难点</w:t>
      </w:r>
      <w:r>
        <w:rPr>
          <w:rFonts w:ascii="黑体" w:eastAsia="黑体" w:hAnsi="宋体" w:cs="黑体"/>
          <w:color w:val="000000"/>
          <w:kern w:val="0"/>
          <w:sz w:val="28"/>
          <w:szCs w:val="28"/>
        </w:rPr>
        <w:t>】</w:t>
      </w:r>
    </w:p>
    <w:p w:rsidR="0023130A" w:rsidRDefault="0023130A" w:rsidP="0023130A">
      <w:pPr>
        <w:widowControl w:val="0"/>
        <w:spacing w:line="500" w:lineRule="exact"/>
        <w:rPr>
          <w:b/>
          <w:bCs/>
        </w:rPr>
      </w:pPr>
    </w:p>
    <w:p w:rsidR="0023130A" w:rsidRDefault="0023130A" w:rsidP="0023130A">
      <w:pPr>
        <w:widowControl w:val="0"/>
        <w:spacing w:line="500" w:lineRule="exact"/>
        <w:rPr>
          <w:b/>
          <w:bCs/>
        </w:rPr>
      </w:pPr>
    </w:p>
    <w:p w:rsidR="0023130A" w:rsidRPr="007E796F" w:rsidRDefault="0023130A" w:rsidP="0023130A">
      <w:pPr>
        <w:spacing w:line="500" w:lineRule="exact"/>
        <w:rPr>
          <w:rFonts w:ascii="黑体" w:eastAsia="黑体" w:hAnsi="宋体" w:cs="黑体"/>
          <w:color w:val="000000"/>
          <w:kern w:val="0"/>
          <w:sz w:val="28"/>
          <w:szCs w:val="28"/>
        </w:rPr>
      </w:pPr>
      <w:r>
        <w:rPr>
          <w:rFonts w:ascii="黑体" w:eastAsia="黑体" w:hAnsi="宋体" w:cs="黑体"/>
          <w:color w:val="000000"/>
          <w:kern w:val="0"/>
          <w:sz w:val="28"/>
          <w:szCs w:val="28"/>
        </w:rPr>
        <w:lastRenderedPageBreak/>
        <w:t>【</w:t>
      </w:r>
      <w:r>
        <w:rPr>
          <w:rFonts w:ascii="黑体" w:eastAsia="黑体" w:hAnsi="宋体" w:cs="黑体" w:hint="eastAsia"/>
          <w:color w:val="000000"/>
          <w:kern w:val="0"/>
          <w:sz w:val="28"/>
          <w:szCs w:val="28"/>
        </w:rPr>
        <w:t>教学过程</w:t>
      </w:r>
      <w:r>
        <w:rPr>
          <w:rFonts w:ascii="黑体" w:eastAsia="黑体" w:hAnsi="宋体" w:cs="黑体"/>
          <w:color w:val="000000"/>
          <w:kern w:val="0"/>
          <w:sz w:val="28"/>
          <w:szCs w:val="28"/>
        </w:rPr>
        <w:t>】</w:t>
      </w:r>
    </w:p>
    <w:tbl>
      <w:tblPr>
        <w:tblStyle w:val="ab"/>
        <w:tblW w:w="9552" w:type="dxa"/>
        <w:tblLook w:val="04A0"/>
      </w:tblPr>
      <w:tblGrid>
        <w:gridCol w:w="1806"/>
        <w:gridCol w:w="3373"/>
        <w:gridCol w:w="2518"/>
        <w:gridCol w:w="1855"/>
      </w:tblGrid>
      <w:tr w:rsidR="0023130A" w:rsidRPr="00795386" w:rsidTr="0023130A">
        <w:trPr>
          <w:trHeight w:val="510"/>
        </w:trPr>
        <w:tc>
          <w:tcPr>
            <w:tcW w:w="1806" w:type="dxa"/>
          </w:tcPr>
          <w:p w:rsidR="0023130A" w:rsidRPr="00795386" w:rsidRDefault="0023130A" w:rsidP="0023130A">
            <w:pPr>
              <w:widowControl w:val="0"/>
              <w:spacing w:line="500" w:lineRule="exact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95386">
              <w:rPr>
                <w:rFonts w:eastAsiaTheme="minorEastAsia" w:hint="eastAsia"/>
                <w:b/>
                <w:bCs/>
                <w:sz w:val="24"/>
                <w:szCs w:val="24"/>
              </w:rPr>
              <w:t>教学环节</w:t>
            </w:r>
          </w:p>
        </w:tc>
        <w:tc>
          <w:tcPr>
            <w:tcW w:w="3373" w:type="dxa"/>
          </w:tcPr>
          <w:p w:rsidR="0023130A" w:rsidRPr="00795386" w:rsidRDefault="0023130A" w:rsidP="0023130A">
            <w:pPr>
              <w:widowControl w:val="0"/>
              <w:spacing w:line="500" w:lineRule="exact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95386">
              <w:rPr>
                <w:rFonts w:eastAsiaTheme="minorEastAsia" w:hint="eastAsia"/>
                <w:b/>
                <w:bCs/>
                <w:sz w:val="24"/>
                <w:szCs w:val="24"/>
              </w:rPr>
              <w:t>教师活动预设</w:t>
            </w:r>
          </w:p>
        </w:tc>
        <w:tc>
          <w:tcPr>
            <w:tcW w:w="2518" w:type="dxa"/>
          </w:tcPr>
          <w:p w:rsidR="0023130A" w:rsidRPr="00795386" w:rsidRDefault="0023130A" w:rsidP="0023130A">
            <w:pPr>
              <w:widowControl w:val="0"/>
              <w:spacing w:line="500" w:lineRule="exact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95386">
              <w:rPr>
                <w:rFonts w:eastAsiaTheme="minorEastAsia" w:hint="eastAsia"/>
                <w:b/>
                <w:bCs/>
                <w:sz w:val="24"/>
                <w:szCs w:val="24"/>
              </w:rPr>
              <w:t>学生活动预设</w:t>
            </w:r>
          </w:p>
        </w:tc>
        <w:tc>
          <w:tcPr>
            <w:tcW w:w="1855" w:type="dxa"/>
          </w:tcPr>
          <w:p w:rsidR="0023130A" w:rsidRPr="00795386" w:rsidRDefault="0023130A" w:rsidP="0023130A">
            <w:pPr>
              <w:widowControl w:val="0"/>
              <w:spacing w:line="500" w:lineRule="exact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95386">
              <w:rPr>
                <w:rFonts w:hint="eastAsia"/>
                <w:b/>
                <w:bCs/>
                <w:sz w:val="24"/>
                <w:szCs w:val="24"/>
              </w:rPr>
              <w:t>设计说明</w:t>
            </w:r>
          </w:p>
        </w:tc>
      </w:tr>
      <w:tr w:rsidR="0023130A" w:rsidRPr="00795386" w:rsidTr="0023130A">
        <w:trPr>
          <w:trHeight w:val="510"/>
        </w:trPr>
        <w:tc>
          <w:tcPr>
            <w:tcW w:w="1806" w:type="dxa"/>
          </w:tcPr>
          <w:p w:rsidR="0023130A" w:rsidRPr="00795386" w:rsidRDefault="0023130A" w:rsidP="0023130A">
            <w:pPr>
              <w:widowControl w:val="0"/>
              <w:spacing w:line="5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795386">
              <w:rPr>
                <w:rFonts w:ascii="楷体" w:eastAsia="楷体" w:hAnsi="楷体" w:cs="楷体" w:hint="eastAsia"/>
                <w:sz w:val="24"/>
                <w:szCs w:val="24"/>
              </w:rPr>
              <w:t>例题解析</w:t>
            </w:r>
          </w:p>
        </w:tc>
        <w:tc>
          <w:tcPr>
            <w:tcW w:w="3373" w:type="dxa"/>
          </w:tcPr>
          <w:p w:rsidR="0023130A" w:rsidRPr="00795386" w:rsidRDefault="0023130A" w:rsidP="0023130A">
            <w:pPr>
              <w:widowControl w:val="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518" w:type="dxa"/>
          </w:tcPr>
          <w:p w:rsidR="0023130A" w:rsidRPr="00795386" w:rsidRDefault="0023130A" w:rsidP="0023130A">
            <w:pPr>
              <w:widowControl w:val="0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23130A" w:rsidRPr="00795386" w:rsidRDefault="0023130A" w:rsidP="0023130A">
            <w:pPr>
              <w:widowControl w:val="0"/>
              <w:spacing w:line="500" w:lineRule="exact"/>
              <w:rPr>
                <w:sz w:val="24"/>
                <w:szCs w:val="24"/>
              </w:rPr>
            </w:pPr>
          </w:p>
        </w:tc>
      </w:tr>
      <w:tr w:rsidR="0023130A" w:rsidRPr="00795386" w:rsidTr="0023130A">
        <w:trPr>
          <w:trHeight w:val="510"/>
        </w:trPr>
        <w:tc>
          <w:tcPr>
            <w:tcW w:w="1806" w:type="dxa"/>
          </w:tcPr>
          <w:p w:rsidR="0023130A" w:rsidRPr="00795386" w:rsidRDefault="0023130A" w:rsidP="0023130A">
            <w:pPr>
              <w:widowControl w:val="0"/>
              <w:spacing w:line="5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795386">
              <w:rPr>
                <w:rFonts w:ascii="楷体" w:eastAsia="楷体" w:hAnsi="楷体" w:cs="楷体" w:hint="eastAsia"/>
                <w:sz w:val="24"/>
                <w:szCs w:val="24"/>
              </w:rPr>
              <w:t>策略指导</w:t>
            </w:r>
          </w:p>
        </w:tc>
        <w:tc>
          <w:tcPr>
            <w:tcW w:w="3373" w:type="dxa"/>
          </w:tcPr>
          <w:p w:rsidR="0023130A" w:rsidRPr="00795386" w:rsidRDefault="0023130A" w:rsidP="0023130A">
            <w:pPr>
              <w:widowControl w:val="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518" w:type="dxa"/>
          </w:tcPr>
          <w:p w:rsidR="0023130A" w:rsidRPr="00795386" w:rsidRDefault="0023130A" w:rsidP="0023130A">
            <w:pPr>
              <w:widowControl w:val="0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23130A" w:rsidRPr="00795386" w:rsidRDefault="0023130A" w:rsidP="0023130A">
            <w:pPr>
              <w:widowControl w:val="0"/>
              <w:spacing w:line="500" w:lineRule="exact"/>
              <w:rPr>
                <w:sz w:val="24"/>
                <w:szCs w:val="24"/>
              </w:rPr>
            </w:pPr>
          </w:p>
        </w:tc>
      </w:tr>
      <w:tr w:rsidR="0023130A" w:rsidRPr="00795386" w:rsidTr="0023130A">
        <w:trPr>
          <w:trHeight w:val="510"/>
        </w:trPr>
        <w:tc>
          <w:tcPr>
            <w:tcW w:w="1806" w:type="dxa"/>
          </w:tcPr>
          <w:p w:rsidR="0023130A" w:rsidRPr="00795386" w:rsidRDefault="0023130A" w:rsidP="0023130A">
            <w:pPr>
              <w:widowControl w:val="0"/>
              <w:spacing w:line="5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795386">
              <w:rPr>
                <w:rFonts w:ascii="楷体" w:eastAsia="楷体" w:hAnsi="楷体" w:cs="楷体" w:hint="eastAsia"/>
                <w:sz w:val="24"/>
                <w:szCs w:val="24"/>
              </w:rPr>
              <w:t>巩固提升</w:t>
            </w:r>
          </w:p>
        </w:tc>
        <w:tc>
          <w:tcPr>
            <w:tcW w:w="3373" w:type="dxa"/>
          </w:tcPr>
          <w:p w:rsidR="0023130A" w:rsidRPr="00795386" w:rsidRDefault="0023130A" w:rsidP="0023130A">
            <w:pPr>
              <w:widowControl w:val="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518" w:type="dxa"/>
          </w:tcPr>
          <w:p w:rsidR="0023130A" w:rsidRPr="00795386" w:rsidRDefault="0023130A" w:rsidP="0023130A">
            <w:pPr>
              <w:widowControl w:val="0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23130A" w:rsidRPr="00795386" w:rsidRDefault="0023130A" w:rsidP="0023130A">
            <w:pPr>
              <w:widowControl w:val="0"/>
              <w:spacing w:line="500" w:lineRule="exact"/>
              <w:rPr>
                <w:sz w:val="24"/>
                <w:szCs w:val="24"/>
              </w:rPr>
            </w:pPr>
          </w:p>
        </w:tc>
      </w:tr>
      <w:tr w:rsidR="0023130A" w:rsidRPr="00795386" w:rsidTr="0023130A">
        <w:trPr>
          <w:trHeight w:val="510"/>
        </w:trPr>
        <w:tc>
          <w:tcPr>
            <w:tcW w:w="1806" w:type="dxa"/>
          </w:tcPr>
          <w:p w:rsidR="0023130A" w:rsidRPr="00795386" w:rsidRDefault="0023130A" w:rsidP="0023130A">
            <w:pPr>
              <w:widowControl w:val="0"/>
              <w:spacing w:line="5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795386">
              <w:rPr>
                <w:rFonts w:ascii="楷体" w:eastAsia="楷体" w:hAnsi="楷体" w:cs="楷体" w:hint="eastAsia"/>
                <w:sz w:val="24"/>
                <w:szCs w:val="24"/>
              </w:rPr>
              <w:t>迁移运用</w:t>
            </w:r>
          </w:p>
        </w:tc>
        <w:tc>
          <w:tcPr>
            <w:tcW w:w="3373" w:type="dxa"/>
          </w:tcPr>
          <w:p w:rsidR="0023130A" w:rsidRPr="00795386" w:rsidRDefault="0023130A" w:rsidP="0023130A">
            <w:pPr>
              <w:widowControl w:val="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518" w:type="dxa"/>
          </w:tcPr>
          <w:p w:rsidR="0023130A" w:rsidRPr="00795386" w:rsidRDefault="0023130A" w:rsidP="0023130A">
            <w:pPr>
              <w:widowControl w:val="0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23130A" w:rsidRPr="00795386" w:rsidRDefault="0023130A" w:rsidP="0023130A">
            <w:pPr>
              <w:widowControl w:val="0"/>
              <w:spacing w:line="500" w:lineRule="exact"/>
              <w:rPr>
                <w:sz w:val="24"/>
                <w:szCs w:val="24"/>
              </w:rPr>
            </w:pPr>
          </w:p>
        </w:tc>
      </w:tr>
      <w:tr w:rsidR="0023130A" w:rsidRPr="00795386" w:rsidTr="0023130A">
        <w:trPr>
          <w:trHeight w:val="510"/>
        </w:trPr>
        <w:tc>
          <w:tcPr>
            <w:tcW w:w="1806" w:type="dxa"/>
          </w:tcPr>
          <w:p w:rsidR="0023130A" w:rsidRPr="00795386" w:rsidRDefault="0023130A" w:rsidP="0023130A">
            <w:pPr>
              <w:widowControl w:val="0"/>
              <w:spacing w:line="5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795386">
              <w:rPr>
                <w:rFonts w:ascii="楷体" w:eastAsia="楷体" w:hAnsi="楷体" w:cs="楷体" w:hint="eastAsia"/>
                <w:sz w:val="24"/>
                <w:szCs w:val="24"/>
              </w:rPr>
              <w:t>梳理小结</w:t>
            </w:r>
          </w:p>
        </w:tc>
        <w:tc>
          <w:tcPr>
            <w:tcW w:w="3373" w:type="dxa"/>
          </w:tcPr>
          <w:p w:rsidR="0023130A" w:rsidRPr="00795386" w:rsidRDefault="0023130A" w:rsidP="0023130A">
            <w:pPr>
              <w:widowControl w:val="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518" w:type="dxa"/>
          </w:tcPr>
          <w:p w:rsidR="0023130A" w:rsidRPr="00795386" w:rsidRDefault="0023130A" w:rsidP="0023130A">
            <w:pPr>
              <w:widowControl w:val="0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23130A" w:rsidRPr="00795386" w:rsidRDefault="0023130A" w:rsidP="0023130A">
            <w:pPr>
              <w:widowControl w:val="0"/>
              <w:spacing w:line="500" w:lineRule="exact"/>
              <w:rPr>
                <w:sz w:val="24"/>
                <w:szCs w:val="24"/>
              </w:rPr>
            </w:pPr>
          </w:p>
        </w:tc>
      </w:tr>
      <w:tr w:rsidR="0023130A" w:rsidRPr="00795386" w:rsidTr="0023130A">
        <w:trPr>
          <w:trHeight w:val="510"/>
        </w:trPr>
        <w:tc>
          <w:tcPr>
            <w:tcW w:w="1806" w:type="dxa"/>
          </w:tcPr>
          <w:p w:rsidR="0023130A" w:rsidRPr="00795386" w:rsidRDefault="0023130A" w:rsidP="0023130A">
            <w:pPr>
              <w:widowControl w:val="0"/>
              <w:spacing w:line="5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795386">
              <w:rPr>
                <w:rFonts w:ascii="楷体" w:eastAsia="楷体" w:hAnsi="楷体" w:cs="楷体" w:hint="eastAsia"/>
                <w:sz w:val="24"/>
                <w:szCs w:val="24"/>
              </w:rPr>
              <w:t>……</w:t>
            </w:r>
          </w:p>
        </w:tc>
        <w:tc>
          <w:tcPr>
            <w:tcW w:w="3373" w:type="dxa"/>
          </w:tcPr>
          <w:p w:rsidR="0023130A" w:rsidRPr="00795386" w:rsidRDefault="0023130A" w:rsidP="0023130A">
            <w:pPr>
              <w:widowControl w:val="0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23130A" w:rsidRPr="00795386" w:rsidRDefault="0023130A" w:rsidP="0023130A">
            <w:pPr>
              <w:widowControl w:val="0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23130A" w:rsidRPr="00795386" w:rsidRDefault="0023130A" w:rsidP="0023130A">
            <w:pPr>
              <w:widowControl w:val="0"/>
              <w:spacing w:line="500" w:lineRule="exact"/>
              <w:rPr>
                <w:sz w:val="24"/>
                <w:szCs w:val="24"/>
              </w:rPr>
            </w:pPr>
          </w:p>
        </w:tc>
      </w:tr>
    </w:tbl>
    <w:p w:rsidR="0023130A" w:rsidRPr="00795386" w:rsidRDefault="0023130A" w:rsidP="0023130A">
      <w:pPr>
        <w:widowControl w:val="0"/>
        <w:spacing w:line="500" w:lineRule="exact"/>
        <w:rPr>
          <w:rFonts w:ascii="楷体" w:eastAsia="楷体" w:hAnsi="楷体" w:cs="楷体"/>
          <w:sz w:val="24"/>
          <w:szCs w:val="24"/>
        </w:rPr>
      </w:pPr>
      <w:r w:rsidRPr="00795386">
        <w:rPr>
          <w:rFonts w:ascii="楷体" w:eastAsia="楷体" w:hAnsi="楷体" w:cs="楷体" w:hint="eastAsia"/>
          <w:sz w:val="24"/>
          <w:szCs w:val="24"/>
        </w:rPr>
        <w:t>（以上教学环节供参考，可适当删改）</w:t>
      </w:r>
    </w:p>
    <w:p w:rsidR="0023130A" w:rsidRDefault="0023130A" w:rsidP="0023130A">
      <w:pPr>
        <w:spacing w:line="500" w:lineRule="exact"/>
        <w:rPr>
          <w:rFonts w:ascii="黑体" w:eastAsia="黑体" w:hAnsi="宋体" w:cs="黑体"/>
          <w:color w:val="000000"/>
          <w:kern w:val="0"/>
          <w:sz w:val="28"/>
          <w:szCs w:val="28"/>
        </w:rPr>
      </w:pPr>
    </w:p>
    <w:p w:rsidR="0023130A" w:rsidRDefault="0023130A" w:rsidP="0023130A">
      <w:pPr>
        <w:spacing w:line="500" w:lineRule="exact"/>
        <w:rPr>
          <w:rFonts w:ascii="黑体" w:eastAsia="黑体" w:hAnsi="宋体" w:cs="黑体"/>
          <w:color w:val="000000"/>
          <w:kern w:val="0"/>
          <w:sz w:val="28"/>
          <w:szCs w:val="28"/>
        </w:rPr>
      </w:pPr>
      <w:r>
        <w:rPr>
          <w:rFonts w:ascii="黑体" w:eastAsia="黑体" w:hAnsi="宋体" w:cs="黑体"/>
          <w:color w:val="000000"/>
          <w:kern w:val="0"/>
          <w:sz w:val="28"/>
          <w:szCs w:val="28"/>
        </w:rPr>
        <w:t>【</w:t>
      </w:r>
      <w:r>
        <w:rPr>
          <w:rFonts w:ascii="黑体" w:eastAsia="黑体" w:hAnsi="宋体" w:cs="黑体" w:hint="eastAsia"/>
          <w:color w:val="000000"/>
          <w:kern w:val="0"/>
          <w:sz w:val="28"/>
          <w:szCs w:val="28"/>
        </w:rPr>
        <w:t>作业布置</w:t>
      </w:r>
      <w:r>
        <w:rPr>
          <w:rFonts w:ascii="黑体" w:eastAsia="黑体" w:hAnsi="宋体" w:cs="黑体"/>
          <w:color w:val="000000"/>
          <w:kern w:val="0"/>
          <w:sz w:val="28"/>
          <w:szCs w:val="28"/>
        </w:rPr>
        <w:t>】</w:t>
      </w:r>
    </w:p>
    <w:p w:rsidR="0023130A" w:rsidRDefault="0023130A" w:rsidP="0023130A">
      <w:pPr>
        <w:spacing w:line="500" w:lineRule="exact"/>
      </w:pPr>
    </w:p>
    <w:p w:rsidR="000C25AA" w:rsidRDefault="000C25AA">
      <w:pPr>
        <w:rPr>
          <w:rFonts w:ascii="黑体" w:eastAsia="黑体" w:hAnsi="宋体" w:cs="宋体"/>
          <w:color w:val="000000" w:themeColor="text1"/>
          <w:kern w:val="0"/>
          <w:sz w:val="28"/>
          <w:szCs w:val="28"/>
        </w:rPr>
      </w:pPr>
    </w:p>
    <w:p w:rsidR="000C25AA" w:rsidRDefault="000C25AA">
      <w:pPr>
        <w:rPr>
          <w:rFonts w:ascii="黑体" w:eastAsia="黑体" w:hAnsi="宋体" w:cs="宋体"/>
          <w:color w:val="000000" w:themeColor="text1"/>
          <w:kern w:val="0"/>
          <w:sz w:val="28"/>
          <w:szCs w:val="28"/>
        </w:rPr>
      </w:pPr>
    </w:p>
    <w:p w:rsidR="000C25AA" w:rsidRDefault="000C25AA">
      <w:pPr>
        <w:rPr>
          <w:rFonts w:ascii="黑体" w:eastAsia="黑体" w:hAnsi="宋体" w:cs="宋体"/>
          <w:color w:val="000000" w:themeColor="text1"/>
          <w:kern w:val="0"/>
          <w:sz w:val="28"/>
          <w:szCs w:val="28"/>
        </w:rPr>
        <w:sectPr w:rsidR="000C25AA">
          <w:footerReference w:type="even" r:id="rId9"/>
          <w:footerReference w:type="default" r:id="rId10"/>
          <w:pgSz w:w="11906" w:h="16838"/>
          <w:pgMar w:top="1985" w:right="1247" w:bottom="1644" w:left="1191" w:header="851" w:footer="1134" w:gutter="57"/>
          <w:cols w:space="425"/>
          <w:docGrid w:type="lines" w:linePitch="312"/>
        </w:sectPr>
      </w:pPr>
    </w:p>
    <w:p w:rsidR="000C25AA" w:rsidRDefault="000C25AA" w:rsidP="00A405E0">
      <w:pPr>
        <w:widowControl w:val="0"/>
        <w:spacing w:afterLines="50" w:line="540" w:lineRule="exact"/>
        <w:ind w:rightChars="15" w:right="31"/>
        <w:jc w:val="both"/>
        <w:rPr>
          <w:rFonts w:ascii="黑体" w:eastAsia="黑体" w:hAnsi="宋体" w:cs="宋体"/>
          <w:color w:val="000000" w:themeColor="text1"/>
          <w:kern w:val="0"/>
          <w:sz w:val="28"/>
          <w:szCs w:val="28"/>
        </w:rPr>
      </w:pPr>
    </w:p>
    <w:sectPr w:rsidR="000C25AA" w:rsidSect="000C25AA">
      <w:pgSz w:w="11906" w:h="16838"/>
      <w:pgMar w:top="1985" w:right="1247" w:bottom="1644" w:left="1191" w:header="851" w:footer="964" w:gutter="5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9D6" w:rsidRDefault="000109D6" w:rsidP="000C25AA">
      <w:r>
        <w:separator/>
      </w:r>
    </w:p>
  </w:endnote>
  <w:endnote w:type="continuationSeparator" w:id="1">
    <w:p w:rsidR="000109D6" w:rsidRDefault="000109D6" w:rsidP="000C2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080" w:rsidRDefault="009E6555">
    <w:pPr>
      <w:pStyle w:val="a7"/>
      <w:framePr w:wrap="around" w:vAnchor="text" w:hAnchor="margin" w:xAlign="outside" w:y="1"/>
      <w:spacing w:before="120"/>
      <w:rPr>
        <w:rStyle w:val="ac"/>
      </w:rPr>
    </w:pPr>
    <w:r>
      <w:rPr>
        <w:rStyle w:val="ac"/>
      </w:rPr>
      <w:fldChar w:fldCharType="begin"/>
    </w:r>
    <w:r w:rsidR="00EA108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A1080">
      <w:rPr>
        <w:rStyle w:val="ac"/>
      </w:rPr>
      <w:t>1</w:t>
    </w:r>
    <w:r>
      <w:rPr>
        <w:rStyle w:val="ac"/>
      </w:rPr>
      <w:fldChar w:fldCharType="end"/>
    </w:r>
  </w:p>
  <w:p w:rsidR="00EA1080" w:rsidRDefault="00EA1080">
    <w:pPr>
      <w:pStyle w:val="a7"/>
      <w:spacing w:before="120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080" w:rsidRDefault="009E6555">
    <w:pPr>
      <w:pStyle w:val="a7"/>
      <w:spacing w:before="120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0;margin-top:0;width:5.55pt;height:12.65pt;z-index:251659264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" filled="f" stroked="f" strokeweight=".5pt">
          <v:path arrowok="t"/>
          <v:textbox style="mso-fit-shape-to-text:t" inset="0,0,0,0">
            <w:txbxContent>
              <w:p w:rsidR="00EA1080" w:rsidRDefault="009E6555">
                <w:pPr>
                  <w:pStyle w:val="a7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/>
                </w:r>
                <w:r w:rsidR="00EA1080">
                  <w:rPr>
                    <w:sz w:val="22"/>
                  </w:rPr>
                  <w:instrText xml:space="preserve"> PAGE  \* MERGEFORMAT </w:instrText>
                </w:r>
                <w:r>
                  <w:rPr>
                    <w:sz w:val="22"/>
                  </w:rPr>
                  <w:fldChar w:fldCharType="separate"/>
                </w:r>
                <w:r w:rsidR="00A405E0">
                  <w:rPr>
                    <w:noProof/>
                    <w:sz w:val="22"/>
                  </w:rPr>
                  <w:t>1</w:t>
                </w:r>
                <w:r>
                  <w:rPr>
                    <w:sz w:val="2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9D6" w:rsidRDefault="000109D6" w:rsidP="000C25AA">
      <w:r>
        <w:separator/>
      </w:r>
    </w:p>
  </w:footnote>
  <w:footnote w:type="continuationSeparator" w:id="1">
    <w:p w:rsidR="000109D6" w:rsidRDefault="000109D6" w:rsidP="000C25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42BDAB"/>
    <w:multiLevelType w:val="singleLevel"/>
    <w:tmpl w:val="E642BDA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DD55C52"/>
    <w:multiLevelType w:val="multilevel"/>
    <w:tmpl w:val="0DD55C5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340EB6"/>
    <w:multiLevelType w:val="multilevel"/>
    <w:tmpl w:val="1D340EB6"/>
    <w:lvl w:ilvl="0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>
    <w:nsid w:val="41034DF4"/>
    <w:multiLevelType w:val="hybridMultilevel"/>
    <w:tmpl w:val="C31E0CD0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>
    <w:nsid w:val="46574690"/>
    <w:multiLevelType w:val="multilevel"/>
    <w:tmpl w:val="4657469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1D807ED"/>
    <w:multiLevelType w:val="multilevel"/>
    <w:tmpl w:val="51D807E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CB13A8A"/>
    <w:multiLevelType w:val="multilevel"/>
    <w:tmpl w:val="5CB13A8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A04639"/>
    <w:multiLevelType w:val="multilevel"/>
    <w:tmpl w:val="6EA0463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commondata" w:val="eyJoZGlkIjoiMDY1NDc2ZTQxOWQ1NDNhODM4ODZjNWM4MDY0NzA3MmIifQ=="/>
  </w:docVars>
  <w:rsids>
    <w:rsidRoot w:val="005F370D"/>
    <w:rsid w:val="000010FF"/>
    <w:rsid w:val="00003D7E"/>
    <w:rsid w:val="00005F9A"/>
    <w:rsid w:val="000109D6"/>
    <w:rsid w:val="00016FE0"/>
    <w:rsid w:val="000214DA"/>
    <w:rsid w:val="0003308E"/>
    <w:rsid w:val="0004001D"/>
    <w:rsid w:val="00045177"/>
    <w:rsid w:val="00056870"/>
    <w:rsid w:val="000574A1"/>
    <w:rsid w:val="000710C2"/>
    <w:rsid w:val="00082CEC"/>
    <w:rsid w:val="00082EC4"/>
    <w:rsid w:val="00095E3D"/>
    <w:rsid w:val="000A5E14"/>
    <w:rsid w:val="000B39BF"/>
    <w:rsid w:val="000C25AA"/>
    <w:rsid w:val="000D04C3"/>
    <w:rsid w:val="000E26B2"/>
    <w:rsid w:val="00112263"/>
    <w:rsid w:val="001245A2"/>
    <w:rsid w:val="00132976"/>
    <w:rsid w:val="001B2AE5"/>
    <w:rsid w:val="001D0147"/>
    <w:rsid w:val="001D63F5"/>
    <w:rsid w:val="0020220C"/>
    <w:rsid w:val="002115FD"/>
    <w:rsid w:val="00212D05"/>
    <w:rsid w:val="00215A6D"/>
    <w:rsid w:val="0023130A"/>
    <w:rsid w:val="002422C1"/>
    <w:rsid w:val="00243620"/>
    <w:rsid w:val="002462AA"/>
    <w:rsid w:val="00256187"/>
    <w:rsid w:val="00256459"/>
    <w:rsid w:val="00270B3F"/>
    <w:rsid w:val="00292241"/>
    <w:rsid w:val="00294EC6"/>
    <w:rsid w:val="002C0AD8"/>
    <w:rsid w:val="002C3F47"/>
    <w:rsid w:val="002E00A7"/>
    <w:rsid w:val="002F0987"/>
    <w:rsid w:val="00303C61"/>
    <w:rsid w:val="00311296"/>
    <w:rsid w:val="003213D3"/>
    <w:rsid w:val="003223AB"/>
    <w:rsid w:val="00334AC7"/>
    <w:rsid w:val="0033728E"/>
    <w:rsid w:val="00351EB8"/>
    <w:rsid w:val="003562C7"/>
    <w:rsid w:val="003642C9"/>
    <w:rsid w:val="003667FE"/>
    <w:rsid w:val="00374711"/>
    <w:rsid w:val="00375AA7"/>
    <w:rsid w:val="00385998"/>
    <w:rsid w:val="003913DB"/>
    <w:rsid w:val="003C51E4"/>
    <w:rsid w:val="003D3AE3"/>
    <w:rsid w:val="003D7D39"/>
    <w:rsid w:val="003E0DB9"/>
    <w:rsid w:val="003E1AAE"/>
    <w:rsid w:val="003F4154"/>
    <w:rsid w:val="0040231B"/>
    <w:rsid w:val="00434EB8"/>
    <w:rsid w:val="00444343"/>
    <w:rsid w:val="00462980"/>
    <w:rsid w:val="00462DAC"/>
    <w:rsid w:val="004779D8"/>
    <w:rsid w:val="004974B8"/>
    <w:rsid w:val="004A2984"/>
    <w:rsid w:val="004A7771"/>
    <w:rsid w:val="004D2CEC"/>
    <w:rsid w:val="004D6037"/>
    <w:rsid w:val="004D6C06"/>
    <w:rsid w:val="004D75E9"/>
    <w:rsid w:val="004F16CA"/>
    <w:rsid w:val="005023DA"/>
    <w:rsid w:val="005173F0"/>
    <w:rsid w:val="00524EE8"/>
    <w:rsid w:val="00531FB7"/>
    <w:rsid w:val="00541AAD"/>
    <w:rsid w:val="005478DC"/>
    <w:rsid w:val="005565C7"/>
    <w:rsid w:val="0057723E"/>
    <w:rsid w:val="0058261E"/>
    <w:rsid w:val="0058674A"/>
    <w:rsid w:val="00594629"/>
    <w:rsid w:val="00595C27"/>
    <w:rsid w:val="005A73E0"/>
    <w:rsid w:val="005B5AC0"/>
    <w:rsid w:val="005C302F"/>
    <w:rsid w:val="005D6AB9"/>
    <w:rsid w:val="005D6E5D"/>
    <w:rsid w:val="005D76DE"/>
    <w:rsid w:val="005F370D"/>
    <w:rsid w:val="005F6177"/>
    <w:rsid w:val="00607C60"/>
    <w:rsid w:val="0061756D"/>
    <w:rsid w:val="0062200B"/>
    <w:rsid w:val="00631370"/>
    <w:rsid w:val="00631E5A"/>
    <w:rsid w:val="00640C50"/>
    <w:rsid w:val="00642A14"/>
    <w:rsid w:val="0065047B"/>
    <w:rsid w:val="00655022"/>
    <w:rsid w:val="006620A4"/>
    <w:rsid w:val="00664F07"/>
    <w:rsid w:val="0067004B"/>
    <w:rsid w:val="00682585"/>
    <w:rsid w:val="00684BAE"/>
    <w:rsid w:val="00696104"/>
    <w:rsid w:val="006B18AA"/>
    <w:rsid w:val="006B6139"/>
    <w:rsid w:val="006B734F"/>
    <w:rsid w:val="006C1027"/>
    <w:rsid w:val="006C2CF6"/>
    <w:rsid w:val="006D0663"/>
    <w:rsid w:val="006E5F34"/>
    <w:rsid w:val="006F53FF"/>
    <w:rsid w:val="00715886"/>
    <w:rsid w:val="00717CF4"/>
    <w:rsid w:val="00727CF3"/>
    <w:rsid w:val="00730E21"/>
    <w:rsid w:val="00735AC2"/>
    <w:rsid w:val="00735D9A"/>
    <w:rsid w:val="00735E54"/>
    <w:rsid w:val="00744CF8"/>
    <w:rsid w:val="00764E90"/>
    <w:rsid w:val="007711CB"/>
    <w:rsid w:val="00774B09"/>
    <w:rsid w:val="00780125"/>
    <w:rsid w:val="00795016"/>
    <w:rsid w:val="00795386"/>
    <w:rsid w:val="007B0447"/>
    <w:rsid w:val="007B6F82"/>
    <w:rsid w:val="007D031E"/>
    <w:rsid w:val="007D3DF2"/>
    <w:rsid w:val="007E2D4B"/>
    <w:rsid w:val="00807D68"/>
    <w:rsid w:val="00811840"/>
    <w:rsid w:val="00813103"/>
    <w:rsid w:val="008228DA"/>
    <w:rsid w:val="008228DB"/>
    <w:rsid w:val="00835BE8"/>
    <w:rsid w:val="008476DC"/>
    <w:rsid w:val="008529A9"/>
    <w:rsid w:val="00861DC5"/>
    <w:rsid w:val="008753B5"/>
    <w:rsid w:val="008839BE"/>
    <w:rsid w:val="00894836"/>
    <w:rsid w:val="00895B97"/>
    <w:rsid w:val="008A28AA"/>
    <w:rsid w:val="008D032C"/>
    <w:rsid w:val="008E2430"/>
    <w:rsid w:val="008E4775"/>
    <w:rsid w:val="008F5167"/>
    <w:rsid w:val="009273D4"/>
    <w:rsid w:val="00935F70"/>
    <w:rsid w:val="00953184"/>
    <w:rsid w:val="009534A4"/>
    <w:rsid w:val="009572C0"/>
    <w:rsid w:val="00971612"/>
    <w:rsid w:val="00971842"/>
    <w:rsid w:val="00971FE7"/>
    <w:rsid w:val="00977C74"/>
    <w:rsid w:val="00993575"/>
    <w:rsid w:val="00993BFD"/>
    <w:rsid w:val="00995737"/>
    <w:rsid w:val="009B1DC9"/>
    <w:rsid w:val="009C19DD"/>
    <w:rsid w:val="009D648D"/>
    <w:rsid w:val="009E0367"/>
    <w:rsid w:val="009E2F31"/>
    <w:rsid w:val="009E6555"/>
    <w:rsid w:val="00A00DC0"/>
    <w:rsid w:val="00A04756"/>
    <w:rsid w:val="00A22CFA"/>
    <w:rsid w:val="00A32214"/>
    <w:rsid w:val="00A405E0"/>
    <w:rsid w:val="00A61CD8"/>
    <w:rsid w:val="00A74431"/>
    <w:rsid w:val="00A92B13"/>
    <w:rsid w:val="00AA7EDC"/>
    <w:rsid w:val="00AC081B"/>
    <w:rsid w:val="00AC2ACF"/>
    <w:rsid w:val="00AE0449"/>
    <w:rsid w:val="00B0219A"/>
    <w:rsid w:val="00B050D3"/>
    <w:rsid w:val="00B1178E"/>
    <w:rsid w:val="00B12366"/>
    <w:rsid w:val="00B14714"/>
    <w:rsid w:val="00B14BB0"/>
    <w:rsid w:val="00B334EA"/>
    <w:rsid w:val="00B42479"/>
    <w:rsid w:val="00B620F5"/>
    <w:rsid w:val="00B667F1"/>
    <w:rsid w:val="00B81103"/>
    <w:rsid w:val="00B95DA9"/>
    <w:rsid w:val="00BA3B51"/>
    <w:rsid w:val="00BA5FF7"/>
    <w:rsid w:val="00BA6BA9"/>
    <w:rsid w:val="00BB34DB"/>
    <w:rsid w:val="00BB4349"/>
    <w:rsid w:val="00BB597D"/>
    <w:rsid w:val="00BB6E02"/>
    <w:rsid w:val="00BD1A5B"/>
    <w:rsid w:val="00BD6D35"/>
    <w:rsid w:val="00BE47C7"/>
    <w:rsid w:val="00BE71EC"/>
    <w:rsid w:val="00BF01F1"/>
    <w:rsid w:val="00C01D0A"/>
    <w:rsid w:val="00C07ECE"/>
    <w:rsid w:val="00C15CD8"/>
    <w:rsid w:val="00C172DB"/>
    <w:rsid w:val="00C37853"/>
    <w:rsid w:val="00C3796B"/>
    <w:rsid w:val="00C43EC1"/>
    <w:rsid w:val="00C54952"/>
    <w:rsid w:val="00C749C0"/>
    <w:rsid w:val="00C75453"/>
    <w:rsid w:val="00C81E88"/>
    <w:rsid w:val="00C904D9"/>
    <w:rsid w:val="00C934C6"/>
    <w:rsid w:val="00CB146A"/>
    <w:rsid w:val="00CB3DDD"/>
    <w:rsid w:val="00CC4D50"/>
    <w:rsid w:val="00CE0028"/>
    <w:rsid w:val="00CE0867"/>
    <w:rsid w:val="00CE7B23"/>
    <w:rsid w:val="00CF4744"/>
    <w:rsid w:val="00D26A77"/>
    <w:rsid w:val="00D27235"/>
    <w:rsid w:val="00D7073E"/>
    <w:rsid w:val="00DA2ABB"/>
    <w:rsid w:val="00DB4492"/>
    <w:rsid w:val="00DB67E6"/>
    <w:rsid w:val="00DC0269"/>
    <w:rsid w:val="00DC0674"/>
    <w:rsid w:val="00DD0BF6"/>
    <w:rsid w:val="00DD2653"/>
    <w:rsid w:val="00DD7E12"/>
    <w:rsid w:val="00DE1D31"/>
    <w:rsid w:val="00DE3BA0"/>
    <w:rsid w:val="00DE7D80"/>
    <w:rsid w:val="00DF7D95"/>
    <w:rsid w:val="00E062A1"/>
    <w:rsid w:val="00E11602"/>
    <w:rsid w:val="00E465FD"/>
    <w:rsid w:val="00E50A75"/>
    <w:rsid w:val="00E55602"/>
    <w:rsid w:val="00E55681"/>
    <w:rsid w:val="00E70E1C"/>
    <w:rsid w:val="00E76F4F"/>
    <w:rsid w:val="00E818B8"/>
    <w:rsid w:val="00E83210"/>
    <w:rsid w:val="00E97128"/>
    <w:rsid w:val="00EA1080"/>
    <w:rsid w:val="00EA1B02"/>
    <w:rsid w:val="00EA226F"/>
    <w:rsid w:val="00EB5238"/>
    <w:rsid w:val="00EC01ED"/>
    <w:rsid w:val="00ED0FD8"/>
    <w:rsid w:val="00EF3488"/>
    <w:rsid w:val="00EF5537"/>
    <w:rsid w:val="00F0613F"/>
    <w:rsid w:val="00F17D38"/>
    <w:rsid w:val="00F21877"/>
    <w:rsid w:val="00F2548C"/>
    <w:rsid w:val="00F32D8E"/>
    <w:rsid w:val="00F42EEE"/>
    <w:rsid w:val="00F51742"/>
    <w:rsid w:val="00F62CFA"/>
    <w:rsid w:val="00F6304D"/>
    <w:rsid w:val="00F70463"/>
    <w:rsid w:val="00F8158C"/>
    <w:rsid w:val="00F8757C"/>
    <w:rsid w:val="00F87BC3"/>
    <w:rsid w:val="00F939B2"/>
    <w:rsid w:val="00F971B4"/>
    <w:rsid w:val="00FA46AD"/>
    <w:rsid w:val="00FB6F74"/>
    <w:rsid w:val="00FD22B8"/>
    <w:rsid w:val="00FE0E8F"/>
    <w:rsid w:val="00FE3C8C"/>
    <w:rsid w:val="00FE6204"/>
    <w:rsid w:val="00FE6543"/>
    <w:rsid w:val="00FF3218"/>
    <w:rsid w:val="00FF6185"/>
    <w:rsid w:val="00FF7C7E"/>
    <w:rsid w:val="012B4701"/>
    <w:rsid w:val="021653B1"/>
    <w:rsid w:val="03131EFD"/>
    <w:rsid w:val="03C55039"/>
    <w:rsid w:val="055B6DC3"/>
    <w:rsid w:val="0597082A"/>
    <w:rsid w:val="05BB4650"/>
    <w:rsid w:val="05C869C2"/>
    <w:rsid w:val="06C7501C"/>
    <w:rsid w:val="06CA7580"/>
    <w:rsid w:val="076E1603"/>
    <w:rsid w:val="07AA6BCC"/>
    <w:rsid w:val="07EE53C9"/>
    <w:rsid w:val="08931509"/>
    <w:rsid w:val="08B423E9"/>
    <w:rsid w:val="0902286C"/>
    <w:rsid w:val="09DC74EE"/>
    <w:rsid w:val="09EB2C7F"/>
    <w:rsid w:val="0A951569"/>
    <w:rsid w:val="0AF50259"/>
    <w:rsid w:val="0B243BA5"/>
    <w:rsid w:val="0BBF7FF9"/>
    <w:rsid w:val="0C410BD7"/>
    <w:rsid w:val="0DCF4D92"/>
    <w:rsid w:val="0E345407"/>
    <w:rsid w:val="10525813"/>
    <w:rsid w:val="11850FF5"/>
    <w:rsid w:val="11D268F7"/>
    <w:rsid w:val="12064AFA"/>
    <w:rsid w:val="12CC5808"/>
    <w:rsid w:val="12D70244"/>
    <w:rsid w:val="14280D4F"/>
    <w:rsid w:val="1437543F"/>
    <w:rsid w:val="14502D63"/>
    <w:rsid w:val="14901C9F"/>
    <w:rsid w:val="14E92A55"/>
    <w:rsid w:val="1513616F"/>
    <w:rsid w:val="15A5287C"/>
    <w:rsid w:val="164F6905"/>
    <w:rsid w:val="16AE580F"/>
    <w:rsid w:val="16EC2195"/>
    <w:rsid w:val="18C5428E"/>
    <w:rsid w:val="18FE477D"/>
    <w:rsid w:val="1B024A1B"/>
    <w:rsid w:val="1BE0460E"/>
    <w:rsid w:val="1BFB3B62"/>
    <w:rsid w:val="1C4C57FF"/>
    <w:rsid w:val="1C9F4B31"/>
    <w:rsid w:val="1CCB137D"/>
    <w:rsid w:val="1D8A2A83"/>
    <w:rsid w:val="1E403142"/>
    <w:rsid w:val="1EF365B2"/>
    <w:rsid w:val="1F505C70"/>
    <w:rsid w:val="1F8452B0"/>
    <w:rsid w:val="20D12947"/>
    <w:rsid w:val="219E4D4F"/>
    <w:rsid w:val="230A7B49"/>
    <w:rsid w:val="23140C91"/>
    <w:rsid w:val="23290648"/>
    <w:rsid w:val="23B84257"/>
    <w:rsid w:val="248C5DC5"/>
    <w:rsid w:val="251470D6"/>
    <w:rsid w:val="25186BC6"/>
    <w:rsid w:val="259D3570"/>
    <w:rsid w:val="26935B3C"/>
    <w:rsid w:val="26E320E4"/>
    <w:rsid w:val="2751016E"/>
    <w:rsid w:val="281F026C"/>
    <w:rsid w:val="28247630"/>
    <w:rsid w:val="285E0D94"/>
    <w:rsid w:val="28D45431"/>
    <w:rsid w:val="29644599"/>
    <w:rsid w:val="29D46E34"/>
    <w:rsid w:val="2A985517"/>
    <w:rsid w:val="2ACF7D27"/>
    <w:rsid w:val="2B382B44"/>
    <w:rsid w:val="2B404E2B"/>
    <w:rsid w:val="2B9D6E70"/>
    <w:rsid w:val="2C0978A0"/>
    <w:rsid w:val="2CB35427"/>
    <w:rsid w:val="2CDD4252"/>
    <w:rsid w:val="2D0A773C"/>
    <w:rsid w:val="2E1756A9"/>
    <w:rsid w:val="2FF333C7"/>
    <w:rsid w:val="300E20BB"/>
    <w:rsid w:val="3018020F"/>
    <w:rsid w:val="303C5D20"/>
    <w:rsid w:val="30D136AE"/>
    <w:rsid w:val="30E81B43"/>
    <w:rsid w:val="31C0422A"/>
    <w:rsid w:val="31E00D21"/>
    <w:rsid w:val="320113D6"/>
    <w:rsid w:val="32230DC6"/>
    <w:rsid w:val="33255D18"/>
    <w:rsid w:val="34A00986"/>
    <w:rsid w:val="34F50ADD"/>
    <w:rsid w:val="34F60DE5"/>
    <w:rsid w:val="36235FA4"/>
    <w:rsid w:val="36E032BC"/>
    <w:rsid w:val="36EE3C2B"/>
    <w:rsid w:val="37900768"/>
    <w:rsid w:val="37BF1123"/>
    <w:rsid w:val="38594200"/>
    <w:rsid w:val="38675A43"/>
    <w:rsid w:val="38C70290"/>
    <w:rsid w:val="38CD6BFF"/>
    <w:rsid w:val="3B3A0C4C"/>
    <w:rsid w:val="3B841826"/>
    <w:rsid w:val="3BD056AD"/>
    <w:rsid w:val="3E263CAA"/>
    <w:rsid w:val="3EB2553E"/>
    <w:rsid w:val="3F5860E5"/>
    <w:rsid w:val="3F5D4F76"/>
    <w:rsid w:val="3F79027B"/>
    <w:rsid w:val="40D55514"/>
    <w:rsid w:val="4153125A"/>
    <w:rsid w:val="417248FC"/>
    <w:rsid w:val="417568CE"/>
    <w:rsid w:val="43741014"/>
    <w:rsid w:val="43790D20"/>
    <w:rsid w:val="43F13DEC"/>
    <w:rsid w:val="44296A03"/>
    <w:rsid w:val="44E65C7A"/>
    <w:rsid w:val="455E3D2A"/>
    <w:rsid w:val="45C22200"/>
    <w:rsid w:val="45D51481"/>
    <w:rsid w:val="463827CD"/>
    <w:rsid w:val="481B23A6"/>
    <w:rsid w:val="48BF0F83"/>
    <w:rsid w:val="48F52BF7"/>
    <w:rsid w:val="495F4514"/>
    <w:rsid w:val="49B303BC"/>
    <w:rsid w:val="4A372155"/>
    <w:rsid w:val="4C5102DA"/>
    <w:rsid w:val="4D1E6476"/>
    <w:rsid w:val="4D83703A"/>
    <w:rsid w:val="4E4B57A8"/>
    <w:rsid w:val="4FA47125"/>
    <w:rsid w:val="500100D3"/>
    <w:rsid w:val="501047BA"/>
    <w:rsid w:val="50FE4613"/>
    <w:rsid w:val="51793250"/>
    <w:rsid w:val="51906FCA"/>
    <w:rsid w:val="523227C6"/>
    <w:rsid w:val="52A64F62"/>
    <w:rsid w:val="52EC40A9"/>
    <w:rsid w:val="53195734"/>
    <w:rsid w:val="53654E1D"/>
    <w:rsid w:val="55396463"/>
    <w:rsid w:val="564927D4"/>
    <w:rsid w:val="56AE4400"/>
    <w:rsid w:val="56CF0F2B"/>
    <w:rsid w:val="57633422"/>
    <w:rsid w:val="578777C2"/>
    <w:rsid w:val="57914433"/>
    <w:rsid w:val="57967EA8"/>
    <w:rsid w:val="58D55E5A"/>
    <w:rsid w:val="59AD4E28"/>
    <w:rsid w:val="59F112D3"/>
    <w:rsid w:val="5A355549"/>
    <w:rsid w:val="5A3F0176"/>
    <w:rsid w:val="5A684C17"/>
    <w:rsid w:val="5A687588"/>
    <w:rsid w:val="5B5A2D8E"/>
    <w:rsid w:val="5B6B19B2"/>
    <w:rsid w:val="5BB302D5"/>
    <w:rsid w:val="5BDE59EC"/>
    <w:rsid w:val="5CF35248"/>
    <w:rsid w:val="5E631F59"/>
    <w:rsid w:val="5E745F14"/>
    <w:rsid w:val="5EB34C8F"/>
    <w:rsid w:val="5EE27322"/>
    <w:rsid w:val="5F4F2373"/>
    <w:rsid w:val="60DB04CD"/>
    <w:rsid w:val="613D2F35"/>
    <w:rsid w:val="615C0E12"/>
    <w:rsid w:val="61CB6793"/>
    <w:rsid w:val="61DF5D9B"/>
    <w:rsid w:val="62B72874"/>
    <w:rsid w:val="62D358FF"/>
    <w:rsid w:val="62FB09B2"/>
    <w:rsid w:val="63097530"/>
    <w:rsid w:val="63E23AAC"/>
    <w:rsid w:val="64794284"/>
    <w:rsid w:val="64BC3112"/>
    <w:rsid w:val="659A0ECE"/>
    <w:rsid w:val="65B17DF4"/>
    <w:rsid w:val="667B0788"/>
    <w:rsid w:val="670A0107"/>
    <w:rsid w:val="672A06EE"/>
    <w:rsid w:val="676F7BC1"/>
    <w:rsid w:val="67890C82"/>
    <w:rsid w:val="681B08D3"/>
    <w:rsid w:val="68906041"/>
    <w:rsid w:val="69215AC7"/>
    <w:rsid w:val="69A51FDE"/>
    <w:rsid w:val="69F13DE8"/>
    <w:rsid w:val="69FE099B"/>
    <w:rsid w:val="6A997E5E"/>
    <w:rsid w:val="6AAA163C"/>
    <w:rsid w:val="6AEF68D8"/>
    <w:rsid w:val="6C950778"/>
    <w:rsid w:val="6CE4695B"/>
    <w:rsid w:val="6CF420D5"/>
    <w:rsid w:val="6D3C22F3"/>
    <w:rsid w:val="6D450C2C"/>
    <w:rsid w:val="6D7B72BF"/>
    <w:rsid w:val="6D9F0D8D"/>
    <w:rsid w:val="6EC02D0C"/>
    <w:rsid w:val="6F1C418A"/>
    <w:rsid w:val="6F4815E5"/>
    <w:rsid w:val="6F792DF3"/>
    <w:rsid w:val="70107B10"/>
    <w:rsid w:val="70C8281B"/>
    <w:rsid w:val="72556331"/>
    <w:rsid w:val="72A36F41"/>
    <w:rsid w:val="735B7F50"/>
    <w:rsid w:val="73B9644B"/>
    <w:rsid w:val="74723095"/>
    <w:rsid w:val="747E1443"/>
    <w:rsid w:val="74BB4445"/>
    <w:rsid w:val="74C94DB4"/>
    <w:rsid w:val="751E4A6B"/>
    <w:rsid w:val="755A3C5E"/>
    <w:rsid w:val="765E32DA"/>
    <w:rsid w:val="766B7857"/>
    <w:rsid w:val="769413F2"/>
    <w:rsid w:val="773E103E"/>
    <w:rsid w:val="78C86B98"/>
    <w:rsid w:val="790543BB"/>
    <w:rsid w:val="790E092A"/>
    <w:rsid w:val="79543105"/>
    <w:rsid w:val="79681194"/>
    <w:rsid w:val="79872B48"/>
    <w:rsid w:val="79BA7D1D"/>
    <w:rsid w:val="7A680FB5"/>
    <w:rsid w:val="7AFC291B"/>
    <w:rsid w:val="7BE349AD"/>
    <w:rsid w:val="7BFD46D2"/>
    <w:rsid w:val="7CA0464C"/>
    <w:rsid w:val="7E53749D"/>
    <w:rsid w:val="7E99373B"/>
    <w:rsid w:val="7F1A5E1B"/>
    <w:rsid w:val="7FC21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AA"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0C25AA"/>
  </w:style>
  <w:style w:type="paragraph" w:styleId="a4">
    <w:name w:val="Body Text Indent"/>
    <w:basedOn w:val="a"/>
    <w:link w:val="Char0"/>
    <w:autoRedefine/>
    <w:qFormat/>
    <w:rsid w:val="000C25AA"/>
    <w:pPr>
      <w:spacing w:line="440" w:lineRule="exact"/>
      <w:ind w:firstLine="465"/>
    </w:pPr>
    <w:rPr>
      <w:rFonts w:ascii="宋体" w:eastAsiaTheme="minorEastAsia" w:hAnsiTheme="minorHAnsi" w:cstheme="minorBidi"/>
      <w:sz w:val="24"/>
    </w:rPr>
  </w:style>
  <w:style w:type="paragraph" w:styleId="a5">
    <w:name w:val="Date"/>
    <w:basedOn w:val="a"/>
    <w:next w:val="a"/>
    <w:link w:val="Char1"/>
    <w:autoRedefine/>
    <w:uiPriority w:val="99"/>
    <w:semiHidden/>
    <w:unhideWhenUsed/>
    <w:qFormat/>
    <w:rsid w:val="000C25AA"/>
    <w:pPr>
      <w:ind w:leftChars="2500" w:left="100"/>
    </w:pPr>
  </w:style>
  <w:style w:type="paragraph" w:styleId="a6">
    <w:name w:val="Balloon Text"/>
    <w:basedOn w:val="a"/>
    <w:link w:val="Char2"/>
    <w:autoRedefine/>
    <w:uiPriority w:val="99"/>
    <w:semiHidden/>
    <w:unhideWhenUsed/>
    <w:qFormat/>
    <w:rsid w:val="000C25AA"/>
    <w:rPr>
      <w:sz w:val="18"/>
      <w:szCs w:val="18"/>
    </w:rPr>
  </w:style>
  <w:style w:type="paragraph" w:styleId="a7">
    <w:name w:val="footer"/>
    <w:basedOn w:val="a"/>
    <w:link w:val="Char3"/>
    <w:autoRedefine/>
    <w:qFormat/>
    <w:rsid w:val="000C25A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header"/>
    <w:basedOn w:val="a"/>
    <w:link w:val="Char4"/>
    <w:autoRedefine/>
    <w:qFormat/>
    <w:rsid w:val="000C2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Normal (Web)"/>
    <w:basedOn w:val="a"/>
    <w:autoRedefine/>
    <w:uiPriority w:val="99"/>
    <w:semiHidden/>
    <w:unhideWhenUsed/>
    <w:qFormat/>
    <w:rsid w:val="000C25AA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autoRedefine/>
    <w:uiPriority w:val="99"/>
    <w:semiHidden/>
    <w:unhideWhenUsed/>
    <w:qFormat/>
    <w:rsid w:val="000C25AA"/>
    <w:rPr>
      <w:b/>
      <w:bCs/>
    </w:rPr>
  </w:style>
  <w:style w:type="table" w:styleId="ab">
    <w:name w:val="Table Grid"/>
    <w:basedOn w:val="a1"/>
    <w:autoRedefine/>
    <w:uiPriority w:val="39"/>
    <w:qFormat/>
    <w:rsid w:val="000C2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autoRedefine/>
    <w:qFormat/>
    <w:rsid w:val="000C25AA"/>
  </w:style>
  <w:style w:type="character" w:styleId="ad">
    <w:name w:val="annotation reference"/>
    <w:autoRedefine/>
    <w:uiPriority w:val="99"/>
    <w:unhideWhenUsed/>
    <w:qFormat/>
    <w:rsid w:val="000C25AA"/>
    <w:rPr>
      <w:sz w:val="21"/>
      <w:szCs w:val="21"/>
    </w:rPr>
  </w:style>
  <w:style w:type="character" w:customStyle="1" w:styleId="Char3">
    <w:name w:val="页脚 Char"/>
    <w:basedOn w:val="a0"/>
    <w:link w:val="a7"/>
    <w:autoRedefine/>
    <w:qFormat/>
    <w:rsid w:val="000C25AA"/>
    <w:rPr>
      <w:kern w:val="2"/>
      <w:sz w:val="18"/>
    </w:rPr>
  </w:style>
  <w:style w:type="character" w:customStyle="1" w:styleId="Char4">
    <w:name w:val="页眉 Char"/>
    <w:basedOn w:val="a0"/>
    <w:link w:val="a8"/>
    <w:qFormat/>
    <w:rsid w:val="000C25AA"/>
    <w:rPr>
      <w:kern w:val="2"/>
      <w:sz w:val="18"/>
    </w:rPr>
  </w:style>
  <w:style w:type="character" w:customStyle="1" w:styleId="Char0">
    <w:name w:val="正文文本缩进 Char"/>
    <w:basedOn w:val="a0"/>
    <w:link w:val="a4"/>
    <w:autoRedefine/>
    <w:qFormat/>
    <w:rsid w:val="000C25AA"/>
    <w:rPr>
      <w:rFonts w:ascii="宋体" w:eastAsiaTheme="minorEastAsia" w:hAnsiTheme="minorHAnsi" w:cstheme="minorBidi"/>
      <w:kern w:val="2"/>
      <w:sz w:val="24"/>
    </w:rPr>
  </w:style>
  <w:style w:type="paragraph" w:styleId="ae">
    <w:name w:val="List Paragraph"/>
    <w:basedOn w:val="a"/>
    <w:uiPriority w:val="34"/>
    <w:qFormat/>
    <w:rsid w:val="000C25AA"/>
    <w:pPr>
      <w:ind w:firstLineChars="200" w:firstLine="420"/>
    </w:pPr>
  </w:style>
  <w:style w:type="character" w:customStyle="1" w:styleId="Char1">
    <w:name w:val="日期 Char"/>
    <w:basedOn w:val="a0"/>
    <w:link w:val="a5"/>
    <w:uiPriority w:val="99"/>
    <w:semiHidden/>
    <w:qFormat/>
    <w:rsid w:val="000C25AA"/>
    <w:rPr>
      <w:kern w:val="2"/>
      <w:sz w:val="21"/>
    </w:rPr>
  </w:style>
  <w:style w:type="character" w:customStyle="1" w:styleId="Char">
    <w:name w:val="批注文字 Char"/>
    <w:basedOn w:val="a0"/>
    <w:link w:val="a3"/>
    <w:uiPriority w:val="99"/>
    <w:semiHidden/>
    <w:qFormat/>
    <w:rsid w:val="000C25AA"/>
    <w:rPr>
      <w:kern w:val="2"/>
      <w:sz w:val="21"/>
    </w:rPr>
  </w:style>
  <w:style w:type="character" w:customStyle="1" w:styleId="Char5">
    <w:name w:val="批注主题 Char"/>
    <w:basedOn w:val="Char"/>
    <w:link w:val="aa"/>
    <w:autoRedefine/>
    <w:uiPriority w:val="99"/>
    <w:semiHidden/>
    <w:qFormat/>
    <w:rsid w:val="000C25AA"/>
    <w:rPr>
      <w:b/>
      <w:bCs/>
      <w:kern w:val="2"/>
      <w:sz w:val="21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0C25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1\&#20844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EDC8FC4F-9ED0-43C2-9546-250F9EC617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TotalTime>145</TotalTime>
  <Pages>5</Pages>
  <Words>133</Words>
  <Characters>763</Characters>
  <Application>Microsoft Office Word</Application>
  <DocSecurity>0</DocSecurity>
  <Lines>6</Lines>
  <Paragraphs>1</Paragraphs>
  <ScaleCrop>false</ScaleCrop>
  <Company>Microsoft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李倩</dc:creator>
  <cp:lastModifiedBy>lenovo</cp:lastModifiedBy>
  <cp:revision>17</cp:revision>
  <cp:lastPrinted>2024-11-07T23:13:00Z</cp:lastPrinted>
  <dcterms:created xsi:type="dcterms:W3CDTF">2024-11-07T23:15:00Z</dcterms:created>
  <dcterms:modified xsi:type="dcterms:W3CDTF">2024-12-17T00:20:00Z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3D2BD0CCE0D0400BBA0E36EF7F2485AA_13</vt:lpwstr>
  </property>
</Properties>
</file>